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A5" w:rsidRPr="0028512E" w:rsidRDefault="000B1AA5" w:rsidP="000B1AA5">
      <w:pPr>
        <w:rPr>
          <w:b/>
          <w:sz w:val="40"/>
          <w:szCs w:val="40"/>
        </w:rPr>
      </w:pPr>
      <w:r w:rsidRPr="0028512E">
        <w:rPr>
          <w:b/>
          <w:sz w:val="40"/>
          <w:szCs w:val="40"/>
        </w:rPr>
        <w:t>Gideon</w:t>
      </w:r>
      <w:r w:rsidR="00261E94" w:rsidRPr="0028512E">
        <w:rPr>
          <w:b/>
          <w:sz w:val="40"/>
          <w:szCs w:val="40"/>
        </w:rPr>
        <w:t>: Mighty warrior</w:t>
      </w:r>
    </w:p>
    <w:p w:rsidR="000B1AA5" w:rsidRPr="007A6F58" w:rsidRDefault="000B1AA5" w:rsidP="000B1AA5"/>
    <w:p w:rsidR="000B1AA5" w:rsidRPr="007A6F58" w:rsidRDefault="000B1AA5" w:rsidP="000B1AA5">
      <w:r w:rsidRPr="007A6F58">
        <w:t xml:space="preserve">Today is the start of a new Series on </w:t>
      </w:r>
      <w:r w:rsidR="00DC7308" w:rsidRPr="007A6F58">
        <w:t>OT</w:t>
      </w:r>
      <w:r w:rsidRPr="007A6F58">
        <w:t xml:space="preserve"> </w:t>
      </w:r>
      <w:r w:rsidR="00DB14CF" w:rsidRPr="007A6F58">
        <w:t xml:space="preserve">hero </w:t>
      </w:r>
      <w:r w:rsidRPr="007A6F58">
        <w:t xml:space="preserve">Gideon. </w:t>
      </w:r>
      <w:r w:rsidR="004E62AB">
        <w:t>Hans, Philip in the coming weeks</w:t>
      </w:r>
    </w:p>
    <w:p w:rsidR="000B1AA5" w:rsidRPr="007A6F58" w:rsidRDefault="000B1AA5" w:rsidP="000B1AA5"/>
    <w:p w:rsidR="000B1AA5" w:rsidRPr="007A6F58" w:rsidRDefault="000B1AA5" w:rsidP="000B1AA5">
      <w:r w:rsidRPr="007A6F58">
        <w:t xml:space="preserve">Why Gideon? </w:t>
      </w:r>
      <w:r w:rsidR="008577B8" w:rsidRPr="007A6F58">
        <w:t xml:space="preserve">I believe that God wants to speak to us in this story. </w:t>
      </w:r>
      <w:r w:rsidR="00DC7308" w:rsidRPr="007A6F58">
        <w:t xml:space="preserve">The more I get into </w:t>
      </w:r>
      <w:r w:rsidRPr="007A6F58">
        <w:t>Gideon's story</w:t>
      </w:r>
      <w:r w:rsidR="00DC7308" w:rsidRPr="007A6F58">
        <w:t>, the more I see how relevant it is for us today</w:t>
      </w:r>
      <w:r w:rsidRPr="007A6F58">
        <w:t xml:space="preserve">. </w:t>
      </w:r>
      <w:r w:rsidR="00261E94" w:rsidRPr="007A6F58">
        <w:t>First</w:t>
      </w:r>
      <w:r w:rsidR="00DC7308" w:rsidRPr="007A6F58">
        <w:t xml:space="preserve"> some </w:t>
      </w:r>
      <w:r w:rsidRPr="007A6F58">
        <w:t>background</w:t>
      </w:r>
      <w:r w:rsidR="008577B8" w:rsidRPr="007A6F58">
        <w:t xml:space="preserve"> </w:t>
      </w:r>
      <w:r w:rsidR="00261E94" w:rsidRPr="007A6F58">
        <w:t xml:space="preserve">may be </w:t>
      </w:r>
      <w:r w:rsidR="008577B8" w:rsidRPr="007A6F58">
        <w:t>helpful</w:t>
      </w:r>
      <w:r w:rsidRPr="007A6F58">
        <w:t xml:space="preserve">. The story of Gideon appears in the OT book of Judges. As a way to orient you, I'll </w:t>
      </w:r>
      <w:r w:rsidR="00DC7308" w:rsidRPr="007A6F58">
        <w:t xml:space="preserve">try to </w:t>
      </w:r>
      <w:r w:rsidRPr="007A6F58">
        <w:t xml:space="preserve">sketch </w:t>
      </w:r>
      <w:r w:rsidR="00DC7308" w:rsidRPr="007A6F58">
        <w:t>a</w:t>
      </w:r>
      <w:r w:rsidRPr="007A6F58">
        <w:t xml:space="preserve"> (very condensed) history.</w:t>
      </w:r>
    </w:p>
    <w:p w:rsidR="000B1AA5" w:rsidRPr="007A6F58" w:rsidRDefault="000B1AA5" w:rsidP="000B1AA5"/>
    <w:p w:rsidR="000B1AA5" w:rsidRPr="007A6F58" w:rsidRDefault="00D00B26" w:rsidP="000B1AA5">
      <w:r>
        <w:t xml:space="preserve">Very condensed </w:t>
      </w:r>
      <w:r w:rsidR="0028512E">
        <w:t>h</w:t>
      </w:r>
      <w:r w:rsidR="000B1AA5" w:rsidRPr="007A6F58">
        <w:t>istory</w:t>
      </w:r>
    </w:p>
    <w:p w:rsidR="000B1AA5" w:rsidRPr="007A6F58" w:rsidRDefault="000B1AA5" w:rsidP="000B1AA5"/>
    <w:p w:rsidR="000B1AA5" w:rsidRPr="007A6F58" w:rsidRDefault="000B1AA5" w:rsidP="000B1AA5">
      <w:r w:rsidRPr="007A6F58">
        <w:t>God.  Creates the world</w:t>
      </w:r>
      <w:r w:rsidR="00256302" w:rsidRPr="007A6F58">
        <w:t>; the fall; promises the Messiah</w:t>
      </w:r>
    </w:p>
    <w:p w:rsidR="000B1AA5" w:rsidRPr="007A6F58" w:rsidRDefault="000B1AA5" w:rsidP="000B1AA5"/>
    <w:p w:rsidR="000B1AA5" w:rsidRPr="007A6F58" w:rsidRDefault="00021EA5" w:rsidP="000B1AA5">
      <w:r w:rsidRPr="007A6F58">
        <w:t xml:space="preserve">Through his friendship </w:t>
      </w:r>
      <w:r w:rsidR="00DC7308" w:rsidRPr="007A6F58">
        <w:t>with a</w:t>
      </w:r>
      <w:r w:rsidR="000B1AA5" w:rsidRPr="007A6F58">
        <w:t xml:space="preserve"> man named Abraham</w:t>
      </w:r>
      <w:r w:rsidR="00DC7308" w:rsidRPr="007A6F58">
        <w:t>,</w:t>
      </w:r>
      <w:r w:rsidRPr="007A6F58">
        <w:t xml:space="preserve"> God calls a people into existence. Through this people,</w:t>
      </w:r>
      <w:r w:rsidR="000B1AA5" w:rsidRPr="007A6F58">
        <w:t xml:space="preserve"> God </w:t>
      </w:r>
      <w:r w:rsidR="00610084" w:rsidRPr="007A6F58">
        <w:t>promises to</w:t>
      </w:r>
      <w:r w:rsidR="000B1AA5" w:rsidRPr="007A6F58">
        <w:t xml:space="preserve"> bless all people in the world</w:t>
      </w:r>
      <w:r w:rsidR="00256302" w:rsidRPr="007A6F58">
        <w:t>, through the messiah</w:t>
      </w:r>
      <w:r w:rsidR="000B1AA5" w:rsidRPr="007A6F58">
        <w:t xml:space="preserve">. Abraham </w:t>
      </w:r>
      <w:r w:rsidR="00256302" w:rsidRPr="007A6F58">
        <w:t>says ‘yes to the dress’</w:t>
      </w:r>
      <w:r w:rsidR="00261E94" w:rsidRPr="007A6F58">
        <w:t xml:space="preserve">. </w:t>
      </w:r>
      <w:r w:rsidR="00256302" w:rsidRPr="007A6F58">
        <w:t xml:space="preserve">His son </w:t>
      </w:r>
      <w:r w:rsidR="000B1AA5" w:rsidRPr="007A6F58">
        <w:t>Isaac</w:t>
      </w:r>
      <w:r w:rsidR="00256302" w:rsidRPr="007A6F58">
        <w:t xml:space="preserve"> is born. </w:t>
      </w:r>
      <w:r w:rsidR="000B1AA5" w:rsidRPr="007A6F58">
        <w:t xml:space="preserve"> </w:t>
      </w:r>
      <w:r w:rsidR="008577B8" w:rsidRPr="007A6F58">
        <w:t>Isaac’s</w:t>
      </w:r>
      <w:r w:rsidR="000B1AA5" w:rsidRPr="007A6F58">
        <w:t xml:space="preserve"> son Jacob is the father of the twelve sons who become the heads of the 12 tribes of Israel.</w:t>
      </w:r>
      <w:r w:rsidR="004E62AB">
        <w:t xml:space="preserve"> </w:t>
      </w:r>
      <w:r w:rsidR="00DC7308" w:rsidRPr="007A6F58">
        <w:t>After a</w:t>
      </w:r>
      <w:r w:rsidR="000B1AA5" w:rsidRPr="007A6F58">
        <w:t xml:space="preserve"> big migration and then much reproduction, they all, as a people of a few million, end up as slaves in Egypt.</w:t>
      </w:r>
      <w:r w:rsidR="008577B8" w:rsidRPr="007A6F58">
        <w:t xml:space="preserve"> They cry out.</w:t>
      </w:r>
      <w:r w:rsidR="00261E94" w:rsidRPr="007A6F58">
        <w:t xml:space="preserve"> </w:t>
      </w:r>
      <w:r w:rsidR="000B1AA5" w:rsidRPr="007A6F58">
        <w:t xml:space="preserve">God </w:t>
      </w:r>
      <w:r w:rsidRPr="007A6F58">
        <w:t>develops a friendship</w:t>
      </w:r>
      <w:r w:rsidR="000B1AA5" w:rsidRPr="007A6F58">
        <w:t xml:space="preserve"> with Moses</w:t>
      </w:r>
      <w:r w:rsidRPr="007A6F58">
        <w:t xml:space="preserve">, and together they lead the Israelites </w:t>
      </w:r>
      <w:r w:rsidR="00DC7308" w:rsidRPr="007A6F58">
        <w:t>miraculously</w:t>
      </w:r>
      <w:r w:rsidRPr="007A6F58">
        <w:t xml:space="preserve"> </w:t>
      </w:r>
      <w:r w:rsidR="00D9472E" w:rsidRPr="007A6F58">
        <w:t xml:space="preserve">out of </w:t>
      </w:r>
      <w:r w:rsidR="000B1AA5" w:rsidRPr="007A6F58">
        <w:t>Egypt</w:t>
      </w:r>
      <w:r w:rsidR="00D9472E" w:rsidRPr="007A6F58">
        <w:t>.</w:t>
      </w:r>
      <w:r w:rsidR="000B1AA5" w:rsidRPr="007A6F58">
        <w:t xml:space="preserve"> </w:t>
      </w:r>
      <w:r w:rsidR="008577B8" w:rsidRPr="007A6F58">
        <w:t>As they head to the promised land, we</w:t>
      </w:r>
      <w:r w:rsidR="00D9472E" w:rsidRPr="007A6F58">
        <w:t xml:space="preserve"> see that </w:t>
      </w:r>
      <w:r w:rsidR="000B1AA5" w:rsidRPr="007A6F58">
        <w:t>they're technically free</w:t>
      </w:r>
      <w:r w:rsidR="00D9472E" w:rsidRPr="007A6F58">
        <w:t xml:space="preserve"> from slavery, but still they are not as free as they think they are. </w:t>
      </w:r>
      <w:r w:rsidR="000B1AA5" w:rsidRPr="007A6F58">
        <w:t xml:space="preserve">They have trouble trusting... almost all the time. </w:t>
      </w:r>
      <w:r w:rsidR="00D9472E" w:rsidRPr="007A6F58">
        <w:t xml:space="preserve"> </w:t>
      </w:r>
      <w:r w:rsidR="00610084" w:rsidRPr="007A6F58">
        <w:t xml:space="preserve">They are </w:t>
      </w:r>
      <w:r w:rsidR="00E70339" w:rsidRPr="007A6F58">
        <w:t xml:space="preserve">still </w:t>
      </w:r>
      <w:r w:rsidR="00610084" w:rsidRPr="007A6F58">
        <w:t>s</w:t>
      </w:r>
      <w:r w:rsidR="00D9472E" w:rsidRPr="007A6F58">
        <w:t xml:space="preserve">laves </w:t>
      </w:r>
      <w:r w:rsidR="00E70339" w:rsidRPr="007A6F58">
        <w:t>in their hearts</w:t>
      </w:r>
      <w:r w:rsidR="00610084" w:rsidRPr="007A6F58">
        <w:t>;</w:t>
      </w:r>
      <w:r w:rsidR="00D9472E" w:rsidRPr="007A6F58">
        <w:t xml:space="preserve"> they don’t </w:t>
      </w:r>
      <w:r w:rsidR="00610084" w:rsidRPr="007A6F58">
        <w:t>understand</w:t>
      </w:r>
      <w:r w:rsidR="00D9472E" w:rsidRPr="007A6F58">
        <w:t xml:space="preserve"> that staying close to God </w:t>
      </w:r>
      <w:r w:rsidR="008577B8" w:rsidRPr="007A6F58">
        <w:t xml:space="preserve">equips them to act in real authority. Inside out process. </w:t>
      </w:r>
      <w:r w:rsidR="000B1AA5" w:rsidRPr="007A6F58">
        <w:t>Through all their ups and downs, God keeps showing</w:t>
      </w:r>
      <w:r w:rsidR="00610084" w:rsidRPr="007A6F58">
        <w:t xml:space="preserve"> them</w:t>
      </w:r>
      <w:r w:rsidR="000B1AA5" w:rsidRPr="007A6F58">
        <w:t xml:space="preserve"> his faithful love.</w:t>
      </w:r>
      <w:r w:rsidR="00256302" w:rsidRPr="007A6F58">
        <w:t xml:space="preserve"> Fulfilment will come with the promised Messiah</w:t>
      </w:r>
      <w:r w:rsidR="008577B8" w:rsidRPr="007A6F58">
        <w:t>. He will restore the inside piece of intimacy and identity</w:t>
      </w:r>
      <w:r w:rsidR="00256302" w:rsidRPr="007A6F58">
        <w:t>.</w:t>
      </w:r>
      <w:r w:rsidR="000B1AA5" w:rsidRPr="007A6F58">
        <w:t xml:space="preserve"> </w:t>
      </w:r>
      <w:r w:rsidR="008577B8" w:rsidRPr="007A6F58">
        <w:t xml:space="preserve">So the Israelites </w:t>
      </w:r>
      <w:r w:rsidR="00D9472E" w:rsidRPr="007A6F58">
        <w:t>experience times of true freedom, but this remains a journey.</w:t>
      </w:r>
    </w:p>
    <w:p w:rsidR="000B1AA5" w:rsidRPr="007A6F58" w:rsidRDefault="000B1AA5" w:rsidP="000B1AA5"/>
    <w:p w:rsidR="000B1AA5" w:rsidRPr="007A6F58" w:rsidRDefault="00DC7308" w:rsidP="000B1AA5">
      <w:r w:rsidRPr="007A6F58">
        <w:t>The</w:t>
      </w:r>
      <w:r w:rsidR="000B1AA5" w:rsidRPr="007A6F58">
        <w:t xml:space="preserve"> book of judges occupies the </w:t>
      </w:r>
      <w:r w:rsidRPr="007A6F58">
        <w:t>“</w:t>
      </w:r>
      <w:r w:rsidR="000B1AA5" w:rsidRPr="007A6F58">
        <w:t>in-between</w:t>
      </w:r>
      <w:r w:rsidRPr="007A6F58">
        <w:t>”</w:t>
      </w:r>
      <w:r w:rsidR="000B1AA5" w:rsidRPr="007A6F58">
        <w:t xml:space="preserve"> place after the people gained freedom, but before God gave them </w:t>
      </w:r>
      <w:r w:rsidRPr="007A6F58">
        <w:t>a</w:t>
      </w:r>
      <w:r w:rsidR="000B1AA5" w:rsidRPr="007A6F58">
        <w:t xml:space="preserve"> king to follow (Saul, then </w:t>
      </w:r>
      <w:r w:rsidRPr="007A6F58">
        <w:t>David</w:t>
      </w:r>
      <w:r w:rsidR="000B1AA5" w:rsidRPr="007A6F58">
        <w:t xml:space="preserve">). The judges were men and women (Gideon is one of these judges). </w:t>
      </w:r>
    </w:p>
    <w:p w:rsidR="0068380A" w:rsidRPr="007A6F58" w:rsidRDefault="0068380A" w:rsidP="000B1AA5"/>
    <w:p w:rsidR="000B1AA5" w:rsidRPr="007A6F58" w:rsidRDefault="000B1AA5" w:rsidP="00E70339">
      <w:pPr>
        <w:ind w:left="1701"/>
      </w:pPr>
      <w:r w:rsidRPr="007A6F58">
        <w:t>Judges 2:18:</w:t>
      </w:r>
      <w:r w:rsidR="00F7495D" w:rsidRPr="007A6F58">
        <w:t xml:space="preserve"> </w:t>
      </w:r>
      <w:r w:rsidRPr="007A6F58">
        <w:t>Whenever the LORD raised up a judge over Israel, he was with that judge and rescued the people from their enemies throughout the judge's lifetime. For the LORD took pity on his people, who were burdened by oppression and suffering.</w:t>
      </w:r>
      <w:r w:rsidR="00021EA5" w:rsidRPr="007A6F58">
        <w:t xml:space="preserve"> </w:t>
      </w:r>
    </w:p>
    <w:p w:rsidR="009A77D7" w:rsidRPr="007A6F58" w:rsidRDefault="009A77D7" w:rsidP="00E70339">
      <w:pPr>
        <w:ind w:left="1701"/>
      </w:pPr>
    </w:p>
    <w:p w:rsidR="009A77D7" w:rsidRPr="007A6F58" w:rsidRDefault="009A77D7" w:rsidP="00E70339">
      <w:pPr>
        <w:ind w:left="1701"/>
        <w:rPr>
          <w:lang w:val="nl-NL"/>
        </w:rPr>
      </w:pPr>
      <w:r w:rsidRPr="007A6F58">
        <w:rPr>
          <w:lang w:val="nl-NL"/>
        </w:rPr>
        <w:t>Steeds wanneer de Heer een rechter liet optreden, stond hij die bij. Want wanneer het volk zuchtte onder het juk van onderdrukkers, kreeg de Heer medelijden en verloste hij hen van hun vijanden zolang die rechter leefde.</w:t>
      </w:r>
    </w:p>
    <w:p w:rsidR="000B1AA5" w:rsidRPr="007A6F58" w:rsidRDefault="000B1AA5" w:rsidP="000B1AA5">
      <w:pPr>
        <w:rPr>
          <w:lang w:val="nl-NL"/>
        </w:rPr>
      </w:pPr>
    </w:p>
    <w:p w:rsidR="000B1AA5" w:rsidRPr="007A6F58" w:rsidRDefault="000B1AA5" w:rsidP="000B1AA5">
      <w:pPr>
        <w:rPr>
          <w:lang w:val="nl-NL"/>
        </w:rPr>
      </w:pPr>
    </w:p>
    <w:p w:rsidR="000B1AA5" w:rsidRPr="007A6F58" w:rsidRDefault="000B1AA5" w:rsidP="000B1AA5">
      <w:r w:rsidRPr="007A6F58">
        <w:t>Today our text is Judges 6:1-12</w:t>
      </w:r>
    </w:p>
    <w:p w:rsidR="00261E94" w:rsidRPr="007A6F58" w:rsidRDefault="000B1AA5" w:rsidP="00261E94">
      <w:r w:rsidRPr="007A6F58">
        <w:t>1 The Israelites did evil in the LORD's sight. So the LORD handed them over to the Midianites for seven years.</w:t>
      </w:r>
      <w:r w:rsidR="007A6F58" w:rsidRPr="007A6F58">
        <w:t xml:space="preserve"> </w:t>
      </w:r>
      <w:r w:rsidRPr="007A6F58">
        <w:t>2 The Midianites were so cruel that the Israelites made hiding places for themselves in the mountains, caves, and strongholds.</w:t>
      </w:r>
      <w:r w:rsidR="007A6F58" w:rsidRPr="007A6F58">
        <w:t xml:space="preserve"> </w:t>
      </w:r>
      <w:r w:rsidRPr="007A6F58">
        <w:t>3 Whenever the Israelites planted their crops, marauders from Midian, Amalek, and the people of the east would attack Israel,</w:t>
      </w:r>
      <w:r w:rsidR="00261E94" w:rsidRPr="007A6F58">
        <w:t xml:space="preserve"> 4 camping in the land and destroying crops as far away as Gaza. They left the Israelites with nothing to eat, taking all the sheep, goats, cattle, and donkeys.</w:t>
      </w:r>
      <w:r w:rsidR="007A6F58" w:rsidRPr="007A6F58">
        <w:t xml:space="preserve"> </w:t>
      </w:r>
      <w:r w:rsidR="00261E94" w:rsidRPr="007A6F58">
        <w:t>5 These enemy hordes, coming with their livestock and tents, were as thick as locusts; they arrived on droves of camels too numerous to count. And they stayed until the land was stripped bare.</w:t>
      </w:r>
      <w:r w:rsidR="007A6F58" w:rsidRPr="007A6F58">
        <w:t xml:space="preserve"> </w:t>
      </w:r>
      <w:r w:rsidR="00261E94" w:rsidRPr="007A6F58">
        <w:t xml:space="preserve">6 </w:t>
      </w:r>
      <w:r w:rsidR="00261E94" w:rsidRPr="007A6F58">
        <w:lastRenderedPageBreak/>
        <w:t>So Israel was reduced to starvation by the Midianites. Then the Israelites cried out to the LORD for help.</w:t>
      </w:r>
      <w:r w:rsidR="007A6F58" w:rsidRPr="007A6F58">
        <w:t xml:space="preserve"> </w:t>
      </w:r>
      <w:r w:rsidR="00261E94" w:rsidRPr="007A6F58">
        <w:t>7 When they cried out to the LORD because of Midian,</w:t>
      </w:r>
      <w:r w:rsidR="007A6F58" w:rsidRPr="007A6F58">
        <w:t xml:space="preserve"> </w:t>
      </w:r>
      <w:r w:rsidR="00261E94" w:rsidRPr="007A6F58">
        <w:t>8 the LORD sent a prophet to the Israelites. He said, "This is what the LORD, the God of Israel, says: I brought you up out of slavery in Egypt.</w:t>
      </w:r>
      <w:r w:rsidR="007A6F58" w:rsidRPr="007A6F58">
        <w:t xml:space="preserve"> </w:t>
      </w:r>
      <w:r w:rsidR="00261E94" w:rsidRPr="007A6F58">
        <w:t>9 I rescued you from the Egyptians and from all who oppressed you. I drove out your enemies and gave you their land.</w:t>
      </w:r>
      <w:r w:rsidR="007A6F58" w:rsidRPr="007A6F58">
        <w:t xml:space="preserve"> </w:t>
      </w:r>
      <w:r w:rsidR="00261E94" w:rsidRPr="007A6F58">
        <w:t>10 I told you, 'I am the LORD your God. You must not worship the gods of the Amorites, in whose land you now live.' But you have not listened to me."</w:t>
      </w:r>
      <w:r w:rsidR="007A6F58" w:rsidRPr="007A6F58">
        <w:t xml:space="preserve"> </w:t>
      </w:r>
      <w:r w:rsidR="00261E94" w:rsidRPr="007A6F58">
        <w:t xml:space="preserve">11 Then the angel of the LORD came and sat beneath the great tree at </w:t>
      </w:r>
      <w:proofErr w:type="spellStart"/>
      <w:r w:rsidR="00261E94" w:rsidRPr="007A6F58">
        <w:t>Ophrah</w:t>
      </w:r>
      <w:proofErr w:type="spellEnd"/>
      <w:r w:rsidR="00261E94" w:rsidRPr="007A6F58">
        <w:t xml:space="preserve">, which belonged to </w:t>
      </w:r>
      <w:proofErr w:type="spellStart"/>
      <w:r w:rsidR="00261E94" w:rsidRPr="007A6F58">
        <w:t>Joash</w:t>
      </w:r>
      <w:proofErr w:type="spellEnd"/>
      <w:r w:rsidR="00261E94" w:rsidRPr="007A6F58">
        <w:t xml:space="preserve"> of the clan of </w:t>
      </w:r>
      <w:proofErr w:type="spellStart"/>
      <w:r w:rsidR="00261E94" w:rsidRPr="007A6F58">
        <w:t>Abiezer</w:t>
      </w:r>
      <w:proofErr w:type="spellEnd"/>
      <w:r w:rsidR="00261E94" w:rsidRPr="007A6F58">
        <w:t xml:space="preserve">. Gideon son of </w:t>
      </w:r>
      <w:proofErr w:type="spellStart"/>
      <w:r w:rsidR="00261E94" w:rsidRPr="007A6F58">
        <w:t>Joash</w:t>
      </w:r>
      <w:proofErr w:type="spellEnd"/>
      <w:r w:rsidR="00261E94" w:rsidRPr="007A6F58">
        <w:t xml:space="preserve"> was threshing wheat at the bottom of a winepress to hide the grain from the Midianites.</w:t>
      </w:r>
      <w:r w:rsidR="007A6F58" w:rsidRPr="007A6F58">
        <w:t xml:space="preserve"> </w:t>
      </w:r>
      <w:r w:rsidR="00261E94" w:rsidRPr="007A6F58">
        <w:t>12 The angel of the LORD appeared to him and said, "Mighty hero, the LORD is with you!"</w:t>
      </w:r>
    </w:p>
    <w:p w:rsidR="00261E94" w:rsidRPr="007A6F58" w:rsidRDefault="00261E94" w:rsidP="00261E94"/>
    <w:p w:rsidR="000B1AA5" w:rsidRPr="007A6F58" w:rsidRDefault="009B409D" w:rsidP="000B1AA5">
      <w:pPr>
        <w:rPr>
          <w:lang w:val="nl-NL"/>
        </w:rPr>
      </w:pPr>
      <w:r w:rsidRPr="007A6F58">
        <w:rPr>
          <w:lang w:val="nl-NL"/>
        </w:rPr>
        <w:t xml:space="preserve">Veertig jaar had het land rust. Maar de Israëlieten deden wat slecht is in de ogen van de Heer. Daarom leverde hij hen uit aan het volk van </w:t>
      </w:r>
      <w:proofErr w:type="spellStart"/>
      <w:r w:rsidRPr="007A6F58">
        <w:rPr>
          <w:lang w:val="nl-NL"/>
        </w:rPr>
        <w:t>Midjan</w:t>
      </w:r>
      <w:proofErr w:type="spellEnd"/>
      <w:r w:rsidRPr="007A6F58">
        <w:rPr>
          <w:lang w:val="nl-NL"/>
        </w:rPr>
        <w:t xml:space="preserve">, dat hen zeven jaar achtereen kwam plunderen. Uit angst voor de </w:t>
      </w:r>
      <w:proofErr w:type="spellStart"/>
      <w:r w:rsidRPr="007A6F58">
        <w:rPr>
          <w:lang w:val="nl-NL"/>
        </w:rPr>
        <w:t>Midjanieten</w:t>
      </w:r>
      <w:proofErr w:type="spellEnd"/>
      <w:r w:rsidRPr="007A6F58">
        <w:rPr>
          <w:lang w:val="nl-NL"/>
        </w:rPr>
        <w:t xml:space="preserve"> richtten de Israëlieten in bergspleten, grotten en op andere moeilijk bereikbare plekken schuilplaatsen in. Elk jaar wanneer het gewas op het veld stond, kwamen de </w:t>
      </w:r>
      <w:proofErr w:type="spellStart"/>
      <w:r w:rsidRPr="007A6F58">
        <w:rPr>
          <w:lang w:val="nl-NL"/>
        </w:rPr>
        <w:t>Midjanieten</w:t>
      </w:r>
      <w:proofErr w:type="spellEnd"/>
      <w:r w:rsidRPr="007A6F58">
        <w:rPr>
          <w:lang w:val="nl-NL"/>
        </w:rPr>
        <w:t xml:space="preserve">, de </w:t>
      </w:r>
      <w:proofErr w:type="spellStart"/>
      <w:r w:rsidRPr="007A6F58">
        <w:rPr>
          <w:lang w:val="nl-NL"/>
        </w:rPr>
        <w:t>Amalekieten</w:t>
      </w:r>
      <w:proofErr w:type="spellEnd"/>
      <w:r w:rsidRPr="007A6F58">
        <w:rPr>
          <w:lang w:val="nl-NL"/>
        </w:rPr>
        <w:t xml:space="preserve"> en nog andere woestijnvolken uit het oosten aanzetten en vielen ze Israël binnen.</w:t>
      </w:r>
      <w:r w:rsidR="007A6F58" w:rsidRPr="007A6F58">
        <w:rPr>
          <w:lang w:val="nl-NL"/>
        </w:rPr>
        <w:t xml:space="preserve"> </w:t>
      </w:r>
      <w:r w:rsidRPr="007A6F58">
        <w:rPr>
          <w:lang w:val="nl-NL"/>
        </w:rPr>
        <w:t xml:space="preserve">Ze sloegen er hun tenten op en vernietigden de oogsten, tot helemaal in Gaza. Niets lieten ze voor de Israëlieten over om van te leven, nog geen schaap, geen rund en geen ezel. Als een zwerm sprinkhanen kwamen ze aanzetten met hun vee en hun tenten: een onafzienbare massa mensen en kamelen die het land binnenviel en alles verwoestte. Door toedoen van </w:t>
      </w:r>
      <w:proofErr w:type="spellStart"/>
      <w:r w:rsidRPr="007A6F58">
        <w:rPr>
          <w:lang w:val="nl-NL"/>
        </w:rPr>
        <w:t>Midjan</w:t>
      </w:r>
      <w:proofErr w:type="spellEnd"/>
      <w:r w:rsidRPr="007A6F58">
        <w:rPr>
          <w:lang w:val="nl-NL"/>
        </w:rPr>
        <w:t xml:space="preserve"> verviel Israël tot bittere armoede, en het volk riep de Heer te hulp. Toen de Israëlieten de Heer tegen de </w:t>
      </w:r>
      <w:proofErr w:type="spellStart"/>
      <w:r w:rsidRPr="007A6F58">
        <w:rPr>
          <w:lang w:val="nl-NL"/>
        </w:rPr>
        <w:t>Midjanieten</w:t>
      </w:r>
      <w:proofErr w:type="spellEnd"/>
      <w:r w:rsidRPr="007A6F58">
        <w:rPr>
          <w:lang w:val="nl-NL"/>
        </w:rPr>
        <w:t xml:space="preserve"> te hulp </w:t>
      </w:r>
      <w:proofErr w:type="spellStart"/>
      <w:r w:rsidRPr="007A6F58">
        <w:rPr>
          <w:lang w:val="nl-NL"/>
        </w:rPr>
        <w:t>riepen,</w:t>
      </w:r>
      <w:r w:rsidR="007A6F58" w:rsidRPr="007A6F58">
        <w:rPr>
          <w:lang w:val="nl-NL"/>
        </w:rPr>
        <w:t>s</w:t>
      </w:r>
      <w:r w:rsidRPr="007A6F58">
        <w:rPr>
          <w:lang w:val="nl-NL"/>
        </w:rPr>
        <w:t>tuurde</w:t>
      </w:r>
      <w:proofErr w:type="spellEnd"/>
      <w:r w:rsidRPr="007A6F58">
        <w:rPr>
          <w:lang w:val="nl-NL"/>
        </w:rPr>
        <w:t xml:space="preserve"> hij een profeet, die hun zei: ‘Dit zegt de Heer, de God van </w:t>
      </w:r>
      <w:proofErr w:type="spellStart"/>
      <w:r w:rsidRPr="007A6F58">
        <w:rPr>
          <w:lang w:val="nl-NL"/>
        </w:rPr>
        <w:t>Israel</w:t>
      </w:r>
      <w:proofErr w:type="spellEnd"/>
      <w:r w:rsidRPr="007A6F58">
        <w:rPr>
          <w:lang w:val="nl-NL"/>
        </w:rPr>
        <w:t>: Ik ben het die jullie uit Egypte heeft geleid, ik heb jullie verlost uit de slavernij. Ik heb jullie bevrijd uit de greep van de Egyptenaren en van de volken die jullie hier bedreigden; die heb ik voor jullie weggejaagd en ik heb jullie hun land gegeven. En ik heb jullie gezegd: Ook al wonden jullie nu in het land van de Amorieten, hun goden mogen jullie niet vereren want ik, de Heer, ben jullie God. Maar jullie hebben niet geluisterd naar wat ik zei.’</w:t>
      </w:r>
      <w:r w:rsidR="007A6F58" w:rsidRPr="007A6F58">
        <w:rPr>
          <w:lang w:val="nl-NL"/>
        </w:rPr>
        <w:t xml:space="preserve"> </w:t>
      </w:r>
      <w:r w:rsidRPr="007A6F58">
        <w:rPr>
          <w:lang w:val="nl-NL"/>
        </w:rPr>
        <w:t xml:space="preserve">Toen kwam er een engel van de Heer. Hij nam plaats onder te </w:t>
      </w:r>
      <w:proofErr w:type="spellStart"/>
      <w:r w:rsidRPr="007A6F58">
        <w:rPr>
          <w:lang w:val="nl-NL"/>
        </w:rPr>
        <w:t>terebint</w:t>
      </w:r>
      <w:proofErr w:type="spellEnd"/>
      <w:r w:rsidRPr="007A6F58">
        <w:rPr>
          <w:lang w:val="nl-NL"/>
        </w:rPr>
        <w:t xml:space="preserve"> bij </w:t>
      </w:r>
      <w:proofErr w:type="spellStart"/>
      <w:r w:rsidRPr="007A6F58">
        <w:rPr>
          <w:lang w:val="nl-NL"/>
        </w:rPr>
        <w:t>Ofra</w:t>
      </w:r>
      <w:proofErr w:type="spellEnd"/>
      <w:r w:rsidRPr="007A6F58">
        <w:rPr>
          <w:lang w:val="nl-NL"/>
        </w:rPr>
        <w:t xml:space="preserve">, op het land van Joas, een afstammeling van </w:t>
      </w:r>
      <w:proofErr w:type="spellStart"/>
      <w:r w:rsidRPr="007A6F58">
        <w:rPr>
          <w:lang w:val="nl-NL"/>
        </w:rPr>
        <w:t>Abiezer</w:t>
      </w:r>
      <w:proofErr w:type="spellEnd"/>
      <w:r w:rsidRPr="007A6F58">
        <w:rPr>
          <w:lang w:val="nl-NL"/>
        </w:rPr>
        <w:t xml:space="preserve">. Joas’ zoon Gideon was juist bezig tarwe te dorsen. Om te zorgen dat de </w:t>
      </w:r>
      <w:proofErr w:type="spellStart"/>
      <w:r w:rsidRPr="007A6F58">
        <w:rPr>
          <w:lang w:val="nl-NL"/>
        </w:rPr>
        <w:t>Midjanieten</w:t>
      </w:r>
      <w:proofErr w:type="spellEnd"/>
      <w:r w:rsidRPr="007A6F58">
        <w:rPr>
          <w:lang w:val="nl-NL"/>
        </w:rPr>
        <w:t xml:space="preserve"> de tarwe niet zouden zien, deed hij dat in de wijnpers. De engel van de Heer vertoonde zich aan hem en zei: ‘De Heer zij met je, dappere krijgsman’</w:t>
      </w:r>
    </w:p>
    <w:p w:rsidR="000B1AA5" w:rsidRPr="007A6F58" w:rsidRDefault="000B1AA5" w:rsidP="000B1AA5">
      <w:pPr>
        <w:rPr>
          <w:lang w:val="nl-NL"/>
        </w:rPr>
      </w:pPr>
    </w:p>
    <w:p w:rsidR="009B409D" w:rsidRPr="007A6F58" w:rsidRDefault="009B409D" w:rsidP="000B1AA5">
      <w:pPr>
        <w:rPr>
          <w:lang w:val="nl-NL"/>
        </w:rPr>
      </w:pPr>
    </w:p>
    <w:p w:rsidR="009B409D" w:rsidRPr="0028512E" w:rsidRDefault="007A6F58" w:rsidP="000B1AA5">
      <w:r w:rsidRPr="0028512E">
        <w:t>---</w:t>
      </w:r>
    </w:p>
    <w:p w:rsidR="000B1AA5" w:rsidRPr="007A6F58" w:rsidRDefault="00A71DE9" w:rsidP="000B1AA5">
      <w:pPr>
        <w:rPr>
          <w:sz w:val="24"/>
          <w:szCs w:val="24"/>
        </w:rPr>
      </w:pPr>
      <w:r w:rsidRPr="007A6F58">
        <w:rPr>
          <w:sz w:val="24"/>
          <w:szCs w:val="24"/>
        </w:rPr>
        <w:t>T</w:t>
      </w:r>
      <w:r w:rsidR="000B1AA5" w:rsidRPr="007A6F58">
        <w:rPr>
          <w:sz w:val="24"/>
          <w:szCs w:val="24"/>
        </w:rPr>
        <w:t xml:space="preserve">his story of Gideon seems to follow </w:t>
      </w:r>
      <w:r w:rsidR="00610084" w:rsidRPr="007A6F58">
        <w:rPr>
          <w:sz w:val="24"/>
          <w:szCs w:val="24"/>
        </w:rPr>
        <w:t xml:space="preserve">generally </w:t>
      </w:r>
      <w:r w:rsidR="000B1AA5" w:rsidRPr="007A6F58">
        <w:rPr>
          <w:sz w:val="24"/>
          <w:szCs w:val="24"/>
        </w:rPr>
        <w:t xml:space="preserve">the same pattern found throughout the time of the judges. </w:t>
      </w:r>
      <w:r w:rsidRPr="007A6F58">
        <w:rPr>
          <w:sz w:val="24"/>
          <w:szCs w:val="24"/>
        </w:rPr>
        <w:t>People were close to God, people step away</w:t>
      </w:r>
      <w:r w:rsidR="008577B8" w:rsidRPr="007A6F58">
        <w:rPr>
          <w:sz w:val="24"/>
          <w:szCs w:val="24"/>
        </w:rPr>
        <w:t xml:space="preserve">—lose sight of their identity-- </w:t>
      </w:r>
      <w:r w:rsidRPr="007A6F58">
        <w:rPr>
          <w:sz w:val="24"/>
          <w:szCs w:val="24"/>
        </w:rPr>
        <w:t xml:space="preserve"> and get into trouble; they call out to God and he sends a judge.</w:t>
      </w:r>
      <w:r w:rsidR="004E62AB">
        <w:rPr>
          <w:sz w:val="24"/>
          <w:szCs w:val="24"/>
        </w:rPr>
        <w:t xml:space="preserve"> </w:t>
      </w:r>
      <w:r w:rsidR="000B1AA5" w:rsidRPr="007A6F58">
        <w:rPr>
          <w:sz w:val="24"/>
          <w:szCs w:val="24"/>
        </w:rPr>
        <w:t xml:space="preserve">This time, Israel is under attack by </w:t>
      </w:r>
      <w:r w:rsidRPr="007A6F58">
        <w:rPr>
          <w:sz w:val="24"/>
          <w:szCs w:val="24"/>
        </w:rPr>
        <w:t>M</w:t>
      </w:r>
      <w:r w:rsidR="000B1AA5" w:rsidRPr="007A6F58">
        <w:rPr>
          <w:sz w:val="24"/>
          <w:szCs w:val="24"/>
        </w:rPr>
        <w:t xml:space="preserve">idian. The </w:t>
      </w:r>
      <w:r w:rsidRPr="007A6F58">
        <w:rPr>
          <w:sz w:val="24"/>
          <w:szCs w:val="24"/>
        </w:rPr>
        <w:t>M</w:t>
      </w:r>
      <w:r w:rsidR="000B1AA5" w:rsidRPr="007A6F58">
        <w:rPr>
          <w:sz w:val="24"/>
          <w:szCs w:val="24"/>
        </w:rPr>
        <w:t>idianites</w:t>
      </w:r>
      <w:r w:rsidRPr="007A6F58">
        <w:rPr>
          <w:sz w:val="24"/>
          <w:szCs w:val="24"/>
        </w:rPr>
        <w:t xml:space="preserve"> were nomads</w:t>
      </w:r>
      <w:r w:rsidR="000B1AA5" w:rsidRPr="007A6F58">
        <w:rPr>
          <w:sz w:val="24"/>
          <w:szCs w:val="24"/>
        </w:rPr>
        <w:t>.</w:t>
      </w:r>
      <w:r w:rsidR="00583E12" w:rsidRPr="007A6F58">
        <w:rPr>
          <w:sz w:val="24"/>
          <w:szCs w:val="24"/>
        </w:rPr>
        <w:t xml:space="preserve"> </w:t>
      </w:r>
      <w:r w:rsidR="00473195" w:rsidRPr="007A6F58">
        <w:rPr>
          <w:sz w:val="24"/>
          <w:szCs w:val="24"/>
        </w:rPr>
        <w:t>They didn’t have outposts</w:t>
      </w:r>
      <w:r w:rsidR="00E70339" w:rsidRPr="007A6F58">
        <w:rPr>
          <w:sz w:val="24"/>
          <w:szCs w:val="24"/>
        </w:rPr>
        <w:t xml:space="preserve"> in Israel</w:t>
      </w:r>
      <w:r w:rsidR="00473195" w:rsidRPr="007A6F58">
        <w:rPr>
          <w:sz w:val="24"/>
          <w:szCs w:val="24"/>
        </w:rPr>
        <w:t>, like the Romans</w:t>
      </w:r>
      <w:r w:rsidR="00E70339" w:rsidRPr="007A6F58">
        <w:rPr>
          <w:sz w:val="24"/>
          <w:szCs w:val="24"/>
        </w:rPr>
        <w:t xml:space="preserve"> later did</w:t>
      </w:r>
      <w:r w:rsidR="00473195" w:rsidRPr="007A6F58">
        <w:rPr>
          <w:sz w:val="24"/>
          <w:szCs w:val="24"/>
        </w:rPr>
        <w:t>. They just swept in</w:t>
      </w:r>
      <w:r w:rsidR="00610084" w:rsidRPr="007A6F58">
        <w:rPr>
          <w:sz w:val="24"/>
          <w:szCs w:val="24"/>
        </w:rPr>
        <w:t xml:space="preserve"> from no-where</w:t>
      </w:r>
      <w:r w:rsidR="00473195" w:rsidRPr="007A6F58">
        <w:rPr>
          <w:sz w:val="24"/>
          <w:szCs w:val="24"/>
        </w:rPr>
        <w:t>, at harvest time</w:t>
      </w:r>
      <w:r w:rsidR="00610084" w:rsidRPr="007A6F58">
        <w:rPr>
          <w:sz w:val="24"/>
          <w:szCs w:val="24"/>
        </w:rPr>
        <w:t>s</w:t>
      </w:r>
      <w:r w:rsidR="00473195" w:rsidRPr="007A6F58">
        <w:rPr>
          <w:sz w:val="24"/>
          <w:szCs w:val="24"/>
        </w:rPr>
        <w:t xml:space="preserve">. Everything taken. </w:t>
      </w:r>
      <w:r w:rsidR="00583E12" w:rsidRPr="007A6F58">
        <w:rPr>
          <w:sz w:val="24"/>
          <w:szCs w:val="24"/>
        </w:rPr>
        <w:t>Seven years of that</w:t>
      </w:r>
      <w:r w:rsidR="000B1AA5" w:rsidRPr="007A6F58">
        <w:rPr>
          <w:sz w:val="24"/>
          <w:szCs w:val="24"/>
        </w:rPr>
        <w:t xml:space="preserve">. Times were desperate. The people cry out to God. </w:t>
      </w:r>
      <w:r w:rsidR="004E62AB">
        <w:rPr>
          <w:sz w:val="24"/>
          <w:szCs w:val="24"/>
        </w:rPr>
        <w:t xml:space="preserve"> </w:t>
      </w:r>
      <w:r w:rsidR="000B1AA5" w:rsidRPr="007A6F58">
        <w:rPr>
          <w:sz w:val="24"/>
          <w:szCs w:val="24"/>
        </w:rPr>
        <w:t xml:space="preserve">God then answers </w:t>
      </w:r>
      <w:r w:rsidR="00473195" w:rsidRPr="007A6F58">
        <w:rPr>
          <w:sz w:val="24"/>
          <w:szCs w:val="24"/>
        </w:rPr>
        <w:t xml:space="preserve">this cry </w:t>
      </w:r>
      <w:r w:rsidR="00610084" w:rsidRPr="007A6F58">
        <w:rPr>
          <w:sz w:val="24"/>
          <w:szCs w:val="24"/>
        </w:rPr>
        <w:t xml:space="preserve">to Him </w:t>
      </w:r>
      <w:r w:rsidR="00473195" w:rsidRPr="007A6F58">
        <w:rPr>
          <w:sz w:val="24"/>
          <w:szCs w:val="24"/>
        </w:rPr>
        <w:t>by first sending them</w:t>
      </w:r>
      <w:r w:rsidR="000B1AA5" w:rsidRPr="007A6F58">
        <w:rPr>
          <w:sz w:val="24"/>
          <w:szCs w:val="24"/>
        </w:rPr>
        <w:t xml:space="preserve"> a prophet. The prophet reminds them that God has been powerful and faithful in the past. </w:t>
      </w:r>
      <w:r w:rsidR="008577B8" w:rsidRPr="007A6F58">
        <w:rPr>
          <w:sz w:val="24"/>
          <w:szCs w:val="24"/>
        </w:rPr>
        <w:t>God told them to nurture their relationship with Him</w:t>
      </w:r>
      <w:r w:rsidR="000B1AA5" w:rsidRPr="007A6F58">
        <w:rPr>
          <w:sz w:val="24"/>
          <w:szCs w:val="24"/>
        </w:rPr>
        <w:t xml:space="preserve">; </w:t>
      </w:r>
      <w:r w:rsidRPr="007A6F58">
        <w:rPr>
          <w:sz w:val="24"/>
          <w:szCs w:val="24"/>
        </w:rPr>
        <w:t>by</w:t>
      </w:r>
      <w:r w:rsidR="000B1AA5" w:rsidRPr="007A6F58">
        <w:rPr>
          <w:sz w:val="24"/>
          <w:szCs w:val="24"/>
        </w:rPr>
        <w:t xml:space="preserve"> stepping away</w:t>
      </w:r>
      <w:r w:rsidRPr="007A6F58">
        <w:rPr>
          <w:sz w:val="24"/>
          <w:szCs w:val="24"/>
        </w:rPr>
        <w:t>,</w:t>
      </w:r>
      <w:r w:rsidR="000B1AA5" w:rsidRPr="007A6F58">
        <w:rPr>
          <w:sz w:val="24"/>
          <w:szCs w:val="24"/>
        </w:rPr>
        <w:t xml:space="preserve"> </w:t>
      </w:r>
      <w:r w:rsidR="00583E12" w:rsidRPr="007A6F58">
        <w:rPr>
          <w:sz w:val="24"/>
          <w:szCs w:val="24"/>
        </w:rPr>
        <w:t>they</w:t>
      </w:r>
      <w:r w:rsidR="000B1AA5" w:rsidRPr="007A6F58">
        <w:rPr>
          <w:sz w:val="24"/>
          <w:szCs w:val="24"/>
        </w:rPr>
        <w:t xml:space="preserve"> seem to have </w:t>
      </w:r>
      <w:r w:rsidR="00256302" w:rsidRPr="007A6F58">
        <w:rPr>
          <w:sz w:val="24"/>
          <w:szCs w:val="24"/>
        </w:rPr>
        <w:t>“</w:t>
      </w:r>
      <w:r w:rsidR="000B1AA5" w:rsidRPr="007A6F58">
        <w:rPr>
          <w:sz w:val="24"/>
          <w:szCs w:val="24"/>
        </w:rPr>
        <w:t>shot themselves in the foot.</w:t>
      </w:r>
      <w:r w:rsidR="00256302" w:rsidRPr="007A6F58">
        <w:rPr>
          <w:sz w:val="24"/>
          <w:szCs w:val="24"/>
        </w:rPr>
        <w:t>”</w:t>
      </w:r>
      <w:r w:rsidR="004E62AB">
        <w:rPr>
          <w:sz w:val="24"/>
          <w:szCs w:val="24"/>
        </w:rPr>
        <w:t xml:space="preserve"> </w:t>
      </w:r>
      <w:r w:rsidR="000B1AA5" w:rsidRPr="007A6F58">
        <w:rPr>
          <w:sz w:val="24"/>
          <w:szCs w:val="24"/>
        </w:rPr>
        <w:t>After the prophet</w:t>
      </w:r>
      <w:r w:rsidRPr="007A6F58">
        <w:rPr>
          <w:sz w:val="24"/>
          <w:szCs w:val="24"/>
        </w:rPr>
        <w:t>--</w:t>
      </w:r>
      <w:r w:rsidR="000B1AA5" w:rsidRPr="007A6F58">
        <w:rPr>
          <w:sz w:val="24"/>
          <w:szCs w:val="24"/>
        </w:rPr>
        <w:t xml:space="preserve"> we don't know how much time goes by</w:t>
      </w:r>
      <w:r w:rsidRPr="007A6F58">
        <w:rPr>
          <w:sz w:val="24"/>
          <w:szCs w:val="24"/>
        </w:rPr>
        <w:t xml:space="preserve">—an </w:t>
      </w:r>
      <w:r w:rsidR="00DB14CF" w:rsidRPr="007A6F58">
        <w:rPr>
          <w:sz w:val="24"/>
          <w:szCs w:val="24"/>
        </w:rPr>
        <w:t>“</w:t>
      </w:r>
      <w:r w:rsidRPr="007A6F58">
        <w:rPr>
          <w:sz w:val="24"/>
          <w:szCs w:val="24"/>
        </w:rPr>
        <w:t>Angel of the Lord</w:t>
      </w:r>
      <w:r w:rsidR="00DB14CF" w:rsidRPr="007A6F58">
        <w:rPr>
          <w:sz w:val="24"/>
          <w:szCs w:val="24"/>
        </w:rPr>
        <w:t>”</w:t>
      </w:r>
      <w:r w:rsidR="000B1AA5" w:rsidRPr="007A6F58">
        <w:rPr>
          <w:sz w:val="24"/>
          <w:szCs w:val="24"/>
        </w:rPr>
        <w:t xml:space="preserve"> </w:t>
      </w:r>
      <w:r w:rsidR="00DB14CF" w:rsidRPr="007A6F58">
        <w:rPr>
          <w:sz w:val="24"/>
          <w:szCs w:val="24"/>
        </w:rPr>
        <w:t>appears</w:t>
      </w:r>
      <w:r w:rsidRPr="007A6F58">
        <w:rPr>
          <w:sz w:val="24"/>
          <w:szCs w:val="24"/>
        </w:rPr>
        <w:t xml:space="preserve">! </w:t>
      </w:r>
      <w:r w:rsidR="000B1AA5" w:rsidRPr="007A6F58">
        <w:rPr>
          <w:sz w:val="24"/>
          <w:szCs w:val="24"/>
        </w:rPr>
        <w:t xml:space="preserve"> </w:t>
      </w:r>
      <w:r w:rsidRPr="007A6F58">
        <w:rPr>
          <w:sz w:val="24"/>
          <w:szCs w:val="24"/>
        </w:rPr>
        <w:t>Many</w:t>
      </w:r>
      <w:r w:rsidR="000B1AA5" w:rsidRPr="007A6F58">
        <w:rPr>
          <w:sz w:val="24"/>
          <w:szCs w:val="24"/>
        </w:rPr>
        <w:t xml:space="preserve"> commentators believe that this is an OT appearance of Jesus. The ang</w:t>
      </w:r>
      <w:r w:rsidR="00583E12" w:rsidRPr="007A6F58">
        <w:rPr>
          <w:sz w:val="24"/>
          <w:szCs w:val="24"/>
        </w:rPr>
        <w:t xml:space="preserve">el, the </w:t>
      </w:r>
      <w:r w:rsidR="00AB5584" w:rsidRPr="007A6F58">
        <w:rPr>
          <w:sz w:val="24"/>
          <w:szCs w:val="24"/>
        </w:rPr>
        <w:t>Lo</w:t>
      </w:r>
      <w:r w:rsidR="00583E12" w:rsidRPr="007A6F58">
        <w:rPr>
          <w:sz w:val="24"/>
          <w:szCs w:val="24"/>
        </w:rPr>
        <w:t>rd, appears to Gideon</w:t>
      </w:r>
      <w:r w:rsidR="000B1AA5" w:rsidRPr="007A6F58">
        <w:rPr>
          <w:sz w:val="24"/>
          <w:szCs w:val="24"/>
        </w:rPr>
        <w:t xml:space="preserve"> under </w:t>
      </w:r>
      <w:r w:rsidR="00AB5584" w:rsidRPr="007A6F58">
        <w:rPr>
          <w:sz w:val="24"/>
          <w:szCs w:val="24"/>
        </w:rPr>
        <w:t>h</w:t>
      </w:r>
      <w:r w:rsidR="000B1AA5" w:rsidRPr="007A6F58">
        <w:rPr>
          <w:sz w:val="24"/>
          <w:szCs w:val="24"/>
        </w:rPr>
        <w:t xml:space="preserve">is own tree. Is there significance in this? Micah, a prophet later on in history, expresses it this way: </w:t>
      </w:r>
    </w:p>
    <w:p w:rsidR="000B1AA5" w:rsidRPr="007A6F58" w:rsidRDefault="000B1AA5" w:rsidP="000B1AA5">
      <w:pPr>
        <w:rPr>
          <w:sz w:val="24"/>
          <w:szCs w:val="24"/>
        </w:rPr>
      </w:pPr>
    </w:p>
    <w:p w:rsidR="000B1AA5" w:rsidRPr="007A6F58" w:rsidRDefault="000B1AA5" w:rsidP="00E70339">
      <w:pPr>
        <w:ind w:left="1701"/>
        <w:rPr>
          <w:sz w:val="24"/>
          <w:szCs w:val="24"/>
        </w:rPr>
      </w:pPr>
      <w:r w:rsidRPr="007A6F58">
        <w:rPr>
          <w:sz w:val="24"/>
          <w:szCs w:val="24"/>
        </w:rPr>
        <w:lastRenderedPageBreak/>
        <w:t>Micah 4:4 Each man will sit under his own shade tree, each woman in safety will tend her own garden. God-of-the-Angel-Armies says so, and he means what he says.</w:t>
      </w:r>
    </w:p>
    <w:p w:rsidR="009B409D" w:rsidRPr="007A6F58" w:rsidRDefault="009B409D" w:rsidP="00E70339">
      <w:pPr>
        <w:ind w:left="1701"/>
        <w:rPr>
          <w:sz w:val="24"/>
          <w:szCs w:val="24"/>
        </w:rPr>
      </w:pPr>
    </w:p>
    <w:p w:rsidR="009B409D" w:rsidRPr="007A6F58" w:rsidRDefault="009B409D" w:rsidP="00E70339">
      <w:pPr>
        <w:ind w:left="1701"/>
        <w:rPr>
          <w:sz w:val="24"/>
          <w:szCs w:val="24"/>
          <w:lang w:val="nl-NL"/>
        </w:rPr>
      </w:pPr>
      <w:r w:rsidRPr="007A6F58">
        <w:rPr>
          <w:sz w:val="24"/>
          <w:szCs w:val="24"/>
          <w:lang w:val="nl-NL"/>
        </w:rPr>
        <w:t>Ieder zal zitten onder zijn wijnrank en onder zijn vijgenboom, door niemand opgeschrikt, want de Heer van de hemelse machten heeft gesproken</w:t>
      </w:r>
    </w:p>
    <w:p w:rsidR="000B1AA5" w:rsidRPr="007A6F58" w:rsidRDefault="000B1AA5" w:rsidP="000B1AA5">
      <w:pPr>
        <w:rPr>
          <w:sz w:val="24"/>
          <w:szCs w:val="24"/>
          <w:lang w:val="nl-NL"/>
        </w:rPr>
      </w:pPr>
    </w:p>
    <w:p w:rsidR="000B1AA5" w:rsidRPr="007A6F58" w:rsidRDefault="00961EDF" w:rsidP="004E62AB">
      <w:pPr>
        <w:rPr>
          <w:sz w:val="24"/>
          <w:szCs w:val="24"/>
        </w:rPr>
      </w:pPr>
      <w:r w:rsidRPr="007A6F58">
        <w:rPr>
          <w:sz w:val="24"/>
          <w:szCs w:val="24"/>
        </w:rPr>
        <w:t xml:space="preserve">(this is a great chapter of God’s promise of peace) </w:t>
      </w:r>
      <w:r w:rsidR="000B1AA5" w:rsidRPr="007A6F58">
        <w:rPr>
          <w:sz w:val="24"/>
          <w:szCs w:val="24"/>
        </w:rPr>
        <w:t xml:space="preserve">This is what I think: Only if you feel safe do you sit in this prominent gathering place of leisure, shade and rest. The Lord then gets up and goes to Gideon, who is not resting in the shade of his tree, but instead is hard at work in a </w:t>
      </w:r>
      <w:r w:rsidR="008577B8" w:rsidRPr="007A6F58">
        <w:rPr>
          <w:sz w:val="24"/>
          <w:szCs w:val="24"/>
        </w:rPr>
        <w:t>nearby wine press. This is a narrow and cramped place, not made for threshing wheat. Gideon is coping. He’s doing the best he can</w:t>
      </w:r>
      <w:r w:rsidR="000B1AA5" w:rsidRPr="007A6F58">
        <w:rPr>
          <w:sz w:val="24"/>
          <w:szCs w:val="24"/>
        </w:rPr>
        <w:t>. (This is so typically Jesus, don't you think? He's always going toward someone</w:t>
      </w:r>
      <w:r w:rsidR="008577B8" w:rsidRPr="007A6F58">
        <w:rPr>
          <w:sz w:val="24"/>
          <w:szCs w:val="24"/>
        </w:rPr>
        <w:t>—peter, are you catching anything?</w:t>
      </w:r>
      <w:r w:rsidR="000B1AA5" w:rsidRPr="007A6F58">
        <w:rPr>
          <w:sz w:val="24"/>
          <w:szCs w:val="24"/>
        </w:rPr>
        <w:t xml:space="preserve">) The Lord says to Gideon, I am with you, mighty hero! And we might think, 'Mighty </w:t>
      </w:r>
      <w:r w:rsidR="008577B8" w:rsidRPr="007A6F58">
        <w:rPr>
          <w:sz w:val="24"/>
          <w:szCs w:val="24"/>
        </w:rPr>
        <w:t>hero, in hiding</w:t>
      </w:r>
      <w:r w:rsidR="000B1AA5" w:rsidRPr="007A6F58">
        <w:rPr>
          <w:sz w:val="24"/>
          <w:szCs w:val="24"/>
        </w:rPr>
        <w:t>'? But God sees his determination to do what he can to keep some of the harvest for his people. And God says, I'm with you Gideon (singular).</w:t>
      </w:r>
      <w:r w:rsidR="00473195" w:rsidRPr="007A6F58">
        <w:rPr>
          <w:sz w:val="24"/>
          <w:szCs w:val="24"/>
        </w:rPr>
        <w:t xml:space="preserve"> I see you</w:t>
      </w:r>
      <w:r w:rsidR="00610084" w:rsidRPr="007A6F58">
        <w:rPr>
          <w:sz w:val="24"/>
          <w:szCs w:val="24"/>
        </w:rPr>
        <w:t>,</w:t>
      </w:r>
      <w:r w:rsidR="00473195" w:rsidRPr="007A6F58">
        <w:rPr>
          <w:sz w:val="24"/>
          <w:szCs w:val="24"/>
        </w:rPr>
        <w:t xml:space="preserve"> and I see your potential.</w:t>
      </w:r>
    </w:p>
    <w:p w:rsidR="000B1AA5" w:rsidRPr="007A6F58" w:rsidRDefault="000B1AA5" w:rsidP="000B1AA5">
      <w:pPr>
        <w:rPr>
          <w:sz w:val="24"/>
          <w:szCs w:val="24"/>
        </w:rPr>
      </w:pPr>
    </w:p>
    <w:p w:rsidR="000B1AA5" w:rsidRPr="007A6F58" w:rsidRDefault="000B1AA5" w:rsidP="000B1AA5">
      <w:pPr>
        <w:rPr>
          <w:sz w:val="24"/>
          <w:szCs w:val="24"/>
        </w:rPr>
      </w:pPr>
    </w:p>
    <w:p w:rsidR="000B1AA5" w:rsidRPr="007A6F58" w:rsidRDefault="00A71DE9" w:rsidP="000B1AA5">
      <w:pPr>
        <w:rPr>
          <w:sz w:val="24"/>
          <w:szCs w:val="24"/>
        </w:rPr>
      </w:pPr>
      <w:r w:rsidRPr="007A6F58">
        <w:rPr>
          <w:sz w:val="24"/>
          <w:szCs w:val="24"/>
        </w:rPr>
        <w:t xml:space="preserve">The text today made me curious about a few threads I could see. </w:t>
      </w:r>
      <w:r w:rsidR="00AB5584" w:rsidRPr="007A6F58">
        <w:rPr>
          <w:sz w:val="24"/>
          <w:szCs w:val="24"/>
        </w:rPr>
        <w:t xml:space="preserve">Today I have time to touch </w:t>
      </w:r>
      <w:r w:rsidR="00610084" w:rsidRPr="007A6F58">
        <w:rPr>
          <w:sz w:val="24"/>
          <w:szCs w:val="24"/>
        </w:rPr>
        <w:t xml:space="preserve">briefly </w:t>
      </w:r>
      <w:r w:rsidR="00AB5584" w:rsidRPr="007A6F58">
        <w:rPr>
          <w:sz w:val="24"/>
          <w:szCs w:val="24"/>
        </w:rPr>
        <w:t xml:space="preserve">on three threads. </w:t>
      </w:r>
      <w:r w:rsidRPr="007A6F58">
        <w:rPr>
          <w:sz w:val="24"/>
          <w:szCs w:val="24"/>
        </w:rPr>
        <w:t xml:space="preserve">First: </w:t>
      </w:r>
      <w:r w:rsidR="00DC7308" w:rsidRPr="007A6F58">
        <w:rPr>
          <w:sz w:val="24"/>
          <w:szCs w:val="24"/>
        </w:rPr>
        <w:t xml:space="preserve">why is Israel so special? </w:t>
      </w:r>
      <w:r w:rsidR="007A6F58" w:rsidRPr="007A6F58">
        <w:rPr>
          <w:sz w:val="24"/>
          <w:szCs w:val="24"/>
        </w:rPr>
        <w:t>Second</w:t>
      </w:r>
      <w:r w:rsidRPr="007A6F58">
        <w:rPr>
          <w:sz w:val="24"/>
          <w:szCs w:val="24"/>
        </w:rPr>
        <w:t xml:space="preserve">: </w:t>
      </w:r>
      <w:r w:rsidR="00A617F2" w:rsidRPr="007A6F58">
        <w:rPr>
          <w:sz w:val="24"/>
          <w:szCs w:val="24"/>
        </w:rPr>
        <w:t>What about enemies and idols? Who are our enemies</w:t>
      </w:r>
      <w:r w:rsidR="00AB5584" w:rsidRPr="007A6F58">
        <w:rPr>
          <w:sz w:val="24"/>
          <w:szCs w:val="24"/>
        </w:rPr>
        <w:t xml:space="preserve">, and what are the </w:t>
      </w:r>
      <w:r w:rsidR="00DC7308" w:rsidRPr="007A6F58">
        <w:rPr>
          <w:sz w:val="24"/>
          <w:szCs w:val="24"/>
        </w:rPr>
        <w:t>idols</w:t>
      </w:r>
      <w:r w:rsidR="00AB5584" w:rsidRPr="007A6F58">
        <w:rPr>
          <w:sz w:val="24"/>
          <w:szCs w:val="24"/>
        </w:rPr>
        <w:t xml:space="preserve"> we face</w:t>
      </w:r>
      <w:r w:rsidR="00DC7308" w:rsidRPr="007A6F58">
        <w:rPr>
          <w:sz w:val="24"/>
          <w:szCs w:val="24"/>
        </w:rPr>
        <w:t xml:space="preserve"> -- and what </w:t>
      </w:r>
      <w:r w:rsidR="00610084" w:rsidRPr="007A6F58">
        <w:rPr>
          <w:sz w:val="24"/>
          <w:szCs w:val="24"/>
        </w:rPr>
        <w:t xml:space="preserve">(if any) </w:t>
      </w:r>
      <w:r w:rsidR="00DC7308" w:rsidRPr="007A6F58">
        <w:rPr>
          <w:sz w:val="24"/>
          <w:szCs w:val="24"/>
        </w:rPr>
        <w:t xml:space="preserve">is the connection? </w:t>
      </w:r>
      <w:r w:rsidR="007A6F58" w:rsidRPr="007A6F58">
        <w:rPr>
          <w:sz w:val="24"/>
          <w:szCs w:val="24"/>
        </w:rPr>
        <w:t>Third</w:t>
      </w:r>
      <w:r w:rsidRPr="007A6F58">
        <w:rPr>
          <w:sz w:val="24"/>
          <w:szCs w:val="24"/>
        </w:rPr>
        <w:t xml:space="preserve">: </w:t>
      </w:r>
      <w:r w:rsidR="00DC7308" w:rsidRPr="007A6F58">
        <w:rPr>
          <w:sz w:val="24"/>
          <w:szCs w:val="24"/>
        </w:rPr>
        <w:t xml:space="preserve">We all </w:t>
      </w:r>
      <w:r w:rsidRPr="007A6F58">
        <w:rPr>
          <w:sz w:val="24"/>
          <w:szCs w:val="24"/>
        </w:rPr>
        <w:t>cope</w:t>
      </w:r>
      <w:r w:rsidR="00DC7308" w:rsidRPr="007A6F58">
        <w:rPr>
          <w:sz w:val="24"/>
          <w:szCs w:val="24"/>
        </w:rPr>
        <w:t xml:space="preserve"> </w:t>
      </w:r>
      <w:r w:rsidRPr="007A6F58">
        <w:rPr>
          <w:sz w:val="24"/>
          <w:szCs w:val="24"/>
        </w:rPr>
        <w:t>differently</w:t>
      </w:r>
      <w:r w:rsidR="00DC7308" w:rsidRPr="007A6F58">
        <w:rPr>
          <w:sz w:val="24"/>
          <w:szCs w:val="24"/>
        </w:rPr>
        <w:t xml:space="preserve"> with enem</w:t>
      </w:r>
      <w:r w:rsidR="00AB5584" w:rsidRPr="007A6F58">
        <w:rPr>
          <w:sz w:val="24"/>
          <w:szCs w:val="24"/>
        </w:rPr>
        <w:t>y-situations</w:t>
      </w:r>
      <w:r w:rsidR="00DC7308" w:rsidRPr="007A6F58">
        <w:rPr>
          <w:sz w:val="24"/>
          <w:szCs w:val="24"/>
        </w:rPr>
        <w:t xml:space="preserve">. Is God angry with me when I </w:t>
      </w:r>
      <w:r w:rsidR="008577B8" w:rsidRPr="007A6F58">
        <w:rPr>
          <w:sz w:val="24"/>
          <w:szCs w:val="24"/>
        </w:rPr>
        <w:t>don’t seem to be trusting him very well</w:t>
      </w:r>
      <w:r w:rsidR="00DC7308" w:rsidRPr="007A6F58">
        <w:rPr>
          <w:sz w:val="24"/>
          <w:szCs w:val="24"/>
        </w:rPr>
        <w:t xml:space="preserve">? </w:t>
      </w:r>
    </w:p>
    <w:p w:rsidR="000B1AA5" w:rsidRPr="007A6F58" w:rsidRDefault="000B1AA5" w:rsidP="008577B8">
      <w:pPr>
        <w:jc w:val="center"/>
        <w:rPr>
          <w:sz w:val="24"/>
          <w:szCs w:val="24"/>
        </w:rPr>
      </w:pPr>
    </w:p>
    <w:p w:rsidR="00A617F2" w:rsidRPr="007A6F58" w:rsidRDefault="000B1AA5" w:rsidP="00A617F2">
      <w:pPr>
        <w:rPr>
          <w:sz w:val="24"/>
          <w:szCs w:val="24"/>
        </w:rPr>
      </w:pPr>
      <w:r w:rsidRPr="007A6F58">
        <w:rPr>
          <w:sz w:val="24"/>
          <w:szCs w:val="24"/>
        </w:rPr>
        <w:t>Here's the First thread: Why is Israel special? Israel is special because Israel is God's way to bless all people</w:t>
      </w:r>
      <w:r w:rsidR="004E62AB">
        <w:rPr>
          <w:sz w:val="24"/>
          <w:szCs w:val="24"/>
        </w:rPr>
        <w:t xml:space="preserve">. </w:t>
      </w:r>
      <w:r w:rsidRPr="007A6F58">
        <w:rPr>
          <w:sz w:val="24"/>
          <w:szCs w:val="24"/>
        </w:rPr>
        <w:t xml:space="preserve">Remember what God </w:t>
      </w:r>
      <w:r w:rsidR="00610084" w:rsidRPr="007A6F58">
        <w:rPr>
          <w:sz w:val="24"/>
          <w:szCs w:val="24"/>
        </w:rPr>
        <w:t>promised</w:t>
      </w:r>
      <w:r w:rsidRPr="007A6F58">
        <w:rPr>
          <w:sz w:val="24"/>
          <w:szCs w:val="24"/>
        </w:rPr>
        <w:t xml:space="preserve"> </w:t>
      </w:r>
      <w:r w:rsidR="00583E12" w:rsidRPr="007A6F58">
        <w:rPr>
          <w:sz w:val="24"/>
          <w:szCs w:val="24"/>
        </w:rPr>
        <w:t>Abraham</w:t>
      </w:r>
      <w:r w:rsidRPr="007A6F58">
        <w:rPr>
          <w:sz w:val="24"/>
          <w:szCs w:val="24"/>
        </w:rPr>
        <w:t xml:space="preserve">? </w:t>
      </w:r>
      <w:r w:rsidR="00610084" w:rsidRPr="007A6F58">
        <w:rPr>
          <w:sz w:val="24"/>
          <w:szCs w:val="24"/>
        </w:rPr>
        <w:t xml:space="preserve">Through Israel, </w:t>
      </w:r>
      <w:r w:rsidRPr="007A6F58">
        <w:rPr>
          <w:sz w:val="24"/>
          <w:szCs w:val="24"/>
        </w:rPr>
        <w:t xml:space="preserve">God is creating, calling and establishing a loving relationship with ALL people. </w:t>
      </w:r>
      <w:r w:rsidR="00AB5584" w:rsidRPr="007A6F58">
        <w:rPr>
          <w:sz w:val="24"/>
          <w:szCs w:val="24"/>
        </w:rPr>
        <w:t>God has always wanted to live among us,</w:t>
      </w:r>
      <w:r w:rsidR="009C0C65" w:rsidRPr="007A6F58">
        <w:rPr>
          <w:sz w:val="24"/>
          <w:szCs w:val="24"/>
        </w:rPr>
        <w:t xml:space="preserve"> to</w:t>
      </w:r>
      <w:r w:rsidR="00AB5584" w:rsidRPr="007A6F58">
        <w:rPr>
          <w:sz w:val="24"/>
          <w:szCs w:val="24"/>
        </w:rPr>
        <w:t xml:space="preserve"> be among us as </w:t>
      </w:r>
      <w:r w:rsidR="009C0C65" w:rsidRPr="007A6F58">
        <w:rPr>
          <w:sz w:val="24"/>
          <w:szCs w:val="24"/>
        </w:rPr>
        <w:t xml:space="preserve">our compassionate, strong true </w:t>
      </w:r>
      <w:r w:rsidR="00AB5584" w:rsidRPr="007A6F58">
        <w:rPr>
          <w:sz w:val="24"/>
          <w:szCs w:val="24"/>
        </w:rPr>
        <w:t xml:space="preserve">king. We see this longing of God’s throughout </w:t>
      </w:r>
      <w:r w:rsidR="00610084" w:rsidRPr="007A6F58">
        <w:rPr>
          <w:sz w:val="24"/>
          <w:szCs w:val="24"/>
        </w:rPr>
        <w:t>Israel’s</w:t>
      </w:r>
      <w:r w:rsidR="00AB5584" w:rsidRPr="007A6F58">
        <w:rPr>
          <w:sz w:val="24"/>
          <w:szCs w:val="24"/>
        </w:rPr>
        <w:t xml:space="preserve"> history.</w:t>
      </w:r>
      <w:r w:rsidR="00610084" w:rsidRPr="007A6F58">
        <w:rPr>
          <w:sz w:val="24"/>
          <w:szCs w:val="24"/>
        </w:rPr>
        <w:t xml:space="preserve"> And this people, despite fierce enemies, have continued, waiting for fulfillment of the promise of God</w:t>
      </w:r>
      <w:r w:rsidR="004E62AB">
        <w:rPr>
          <w:sz w:val="24"/>
          <w:szCs w:val="24"/>
        </w:rPr>
        <w:t>.</w:t>
      </w:r>
      <w:r w:rsidR="00610084" w:rsidRPr="007A6F58">
        <w:rPr>
          <w:sz w:val="24"/>
          <w:szCs w:val="24"/>
        </w:rPr>
        <w:t xml:space="preserve"> </w:t>
      </w:r>
      <w:r w:rsidR="00A617F2" w:rsidRPr="007A6F58">
        <w:rPr>
          <w:sz w:val="24"/>
          <w:szCs w:val="24"/>
        </w:rPr>
        <w:t xml:space="preserve">Ultimately, at the right time, Jesus would be born in the line of Israel. He would perfectly </w:t>
      </w:r>
      <w:r w:rsidR="009C0C65" w:rsidRPr="007A6F58">
        <w:rPr>
          <w:sz w:val="24"/>
          <w:szCs w:val="24"/>
        </w:rPr>
        <w:t>show us the love of His Heavenly father—</w:t>
      </w:r>
      <w:r w:rsidR="00473195" w:rsidRPr="007A6F58">
        <w:rPr>
          <w:sz w:val="24"/>
          <w:szCs w:val="24"/>
        </w:rPr>
        <w:t>he would</w:t>
      </w:r>
      <w:r w:rsidR="009C0C65" w:rsidRPr="007A6F58">
        <w:rPr>
          <w:sz w:val="24"/>
          <w:szCs w:val="24"/>
        </w:rPr>
        <w:t xml:space="preserve"> tell us the good news</w:t>
      </w:r>
      <w:r w:rsidR="00473195" w:rsidRPr="007A6F58">
        <w:rPr>
          <w:sz w:val="24"/>
          <w:szCs w:val="24"/>
        </w:rPr>
        <w:t>:</w:t>
      </w:r>
      <w:r w:rsidR="009C0C65" w:rsidRPr="007A6F58">
        <w:rPr>
          <w:sz w:val="24"/>
          <w:szCs w:val="24"/>
        </w:rPr>
        <w:t xml:space="preserve"> that </w:t>
      </w:r>
      <w:r w:rsidR="00610084" w:rsidRPr="007A6F58">
        <w:rPr>
          <w:sz w:val="24"/>
          <w:szCs w:val="24"/>
        </w:rPr>
        <w:t>the</w:t>
      </w:r>
      <w:r w:rsidR="009C0C65" w:rsidRPr="007A6F58">
        <w:rPr>
          <w:sz w:val="24"/>
          <w:szCs w:val="24"/>
        </w:rPr>
        <w:t xml:space="preserve"> love </w:t>
      </w:r>
      <w:r w:rsidR="00610084" w:rsidRPr="007A6F58">
        <w:rPr>
          <w:sz w:val="24"/>
          <w:szCs w:val="24"/>
        </w:rPr>
        <w:t xml:space="preserve">of His Father </w:t>
      </w:r>
      <w:r w:rsidR="009C0C65" w:rsidRPr="007A6F58">
        <w:rPr>
          <w:sz w:val="24"/>
          <w:szCs w:val="24"/>
        </w:rPr>
        <w:t xml:space="preserve">is for us too! Jesus would </w:t>
      </w:r>
      <w:r w:rsidR="00A617F2" w:rsidRPr="007A6F58">
        <w:rPr>
          <w:sz w:val="24"/>
          <w:szCs w:val="24"/>
        </w:rPr>
        <w:t xml:space="preserve">heal our broken hearts on the cross, with forgiveness. This event is a game changer: Jesus has set us free </w:t>
      </w:r>
      <w:r w:rsidR="00E70339" w:rsidRPr="007A6F58">
        <w:rPr>
          <w:sz w:val="24"/>
          <w:szCs w:val="24"/>
        </w:rPr>
        <w:t xml:space="preserve">on the inside so that we are </w:t>
      </w:r>
      <w:r w:rsidR="00A617F2" w:rsidRPr="007A6F58">
        <w:rPr>
          <w:sz w:val="24"/>
          <w:szCs w:val="24"/>
        </w:rPr>
        <w:t>able to trust God, set us free to enjoy being in the family</w:t>
      </w:r>
      <w:r w:rsidR="00B93960" w:rsidRPr="007A6F58">
        <w:rPr>
          <w:sz w:val="24"/>
          <w:szCs w:val="24"/>
        </w:rPr>
        <w:t>. Free inside, free to live in the world</w:t>
      </w:r>
      <w:r w:rsidR="00A617F2" w:rsidRPr="007A6F58">
        <w:rPr>
          <w:sz w:val="24"/>
          <w:szCs w:val="24"/>
        </w:rPr>
        <w:t xml:space="preserve">. Jesus connects us </w:t>
      </w:r>
      <w:r w:rsidR="009C0C65" w:rsidRPr="007A6F58">
        <w:rPr>
          <w:sz w:val="24"/>
          <w:szCs w:val="24"/>
        </w:rPr>
        <w:t xml:space="preserve">with our Father, but he </w:t>
      </w:r>
      <w:r w:rsidR="00A617F2" w:rsidRPr="007A6F58">
        <w:rPr>
          <w:sz w:val="24"/>
          <w:szCs w:val="24"/>
        </w:rPr>
        <w:t>also</w:t>
      </w:r>
      <w:r w:rsidR="009C0C65" w:rsidRPr="007A6F58">
        <w:rPr>
          <w:sz w:val="24"/>
          <w:szCs w:val="24"/>
        </w:rPr>
        <w:t xml:space="preserve"> connects us</w:t>
      </w:r>
      <w:r w:rsidR="00A617F2" w:rsidRPr="007A6F58">
        <w:rPr>
          <w:sz w:val="24"/>
          <w:szCs w:val="24"/>
        </w:rPr>
        <w:t xml:space="preserve"> with each other</w:t>
      </w:r>
      <w:r w:rsidR="00AB5584" w:rsidRPr="007A6F58">
        <w:rPr>
          <w:sz w:val="24"/>
          <w:szCs w:val="24"/>
        </w:rPr>
        <w:t>.</w:t>
      </w:r>
      <w:r w:rsidR="00A617F2" w:rsidRPr="007A6F58">
        <w:rPr>
          <w:sz w:val="24"/>
          <w:szCs w:val="24"/>
        </w:rPr>
        <w:t xml:space="preserve"> </w:t>
      </w:r>
      <w:r w:rsidR="009C0C65" w:rsidRPr="007A6F58">
        <w:rPr>
          <w:sz w:val="24"/>
          <w:szCs w:val="24"/>
        </w:rPr>
        <w:t>Jesus tells us that t</w:t>
      </w:r>
      <w:r w:rsidR="00A617F2" w:rsidRPr="007A6F58">
        <w:rPr>
          <w:sz w:val="24"/>
          <w:szCs w:val="24"/>
        </w:rPr>
        <w:t xml:space="preserve">he enemy is not our brother, </w:t>
      </w:r>
      <w:r w:rsidR="00610084" w:rsidRPr="007A6F58">
        <w:rPr>
          <w:sz w:val="24"/>
          <w:szCs w:val="24"/>
        </w:rPr>
        <w:t>who is also beloved by God</w:t>
      </w:r>
      <w:r w:rsidR="00A617F2" w:rsidRPr="007A6F58">
        <w:rPr>
          <w:sz w:val="24"/>
          <w:szCs w:val="24"/>
        </w:rPr>
        <w:t xml:space="preserve">. Jesus sets us free to </w:t>
      </w:r>
      <w:r w:rsidR="00B93960" w:rsidRPr="007A6F58">
        <w:rPr>
          <w:sz w:val="24"/>
          <w:szCs w:val="24"/>
        </w:rPr>
        <w:t xml:space="preserve">act with authority to </w:t>
      </w:r>
      <w:r w:rsidR="00A617F2" w:rsidRPr="007A6F58">
        <w:rPr>
          <w:sz w:val="24"/>
          <w:szCs w:val="24"/>
        </w:rPr>
        <w:t xml:space="preserve">overcome the real enemy. </w:t>
      </w:r>
    </w:p>
    <w:p w:rsidR="00392140" w:rsidRPr="007A6F58" w:rsidRDefault="00392140" w:rsidP="000B1AA5">
      <w:pPr>
        <w:rPr>
          <w:sz w:val="24"/>
          <w:szCs w:val="24"/>
        </w:rPr>
      </w:pPr>
    </w:p>
    <w:p w:rsidR="000B1AA5" w:rsidRPr="007A6F58" w:rsidRDefault="000B1AA5" w:rsidP="000B1AA5">
      <w:pPr>
        <w:rPr>
          <w:sz w:val="24"/>
          <w:szCs w:val="24"/>
        </w:rPr>
      </w:pPr>
    </w:p>
    <w:p w:rsidR="00C7773F" w:rsidRPr="007A6F58" w:rsidRDefault="000B1AA5" w:rsidP="000B1AA5">
      <w:pPr>
        <w:rPr>
          <w:sz w:val="24"/>
          <w:szCs w:val="24"/>
        </w:rPr>
      </w:pPr>
      <w:r w:rsidRPr="007A6F58">
        <w:rPr>
          <w:sz w:val="24"/>
          <w:szCs w:val="24"/>
        </w:rPr>
        <w:t xml:space="preserve">This leads us to the second thread: What or who, exactly, are enemies? </w:t>
      </w:r>
    </w:p>
    <w:p w:rsidR="00C7773F" w:rsidRPr="007A6F58" w:rsidRDefault="00C7773F" w:rsidP="000B1AA5">
      <w:pPr>
        <w:rPr>
          <w:sz w:val="24"/>
          <w:szCs w:val="24"/>
        </w:rPr>
      </w:pPr>
    </w:p>
    <w:p w:rsidR="000B1AA5" w:rsidRPr="007A6F58" w:rsidRDefault="000B1AA5" w:rsidP="000B1AA5">
      <w:pPr>
        <w:rPr>
          <w:sz w:val="24"/>
          <w:szCs w:val="24"/>
        </w:rPr>
      </w:pPr>
      <w:r w:rsidRPr="007A6F58">
        <w:rPr>
          <w:sz w:val="24"/>
          <w:szCs w:val="24"/>
        </w:rPr>
        <w:t>Let's create a "wanted poster"</w:t>
      </w:r>
    </w:p>
    <w:p w:rsidR="000B1AA5" w:rsidRPr="007A6F58" w:rsidRDefault="000B1AA5" w:rsidP="000B1AA5">
      <w:pPr>
        <w:rPr>
          <w:sz w:val="24"/>
          <w:szCs w:val="24"/>
        </w:rPr>
      </w:pPr>
      <w:r w:rsidRPr="007A6F58">
        <w:rPr>
          <w:sz w:val="24"/>
          <w:szCs w:val="24"/>
        </w:rPr>
        <w:lastRenderedPageBreak/>
        <w:t xml:space="preserve">Gideon had Midian, which came in like a thief, over and over, to plunder and destroy. </w:t>
      </w:r>
      <w:r w:rsidR="00B93960" w:rsidRPr="007A6F58">
        <w:rPr>
          <w:sz w:val="24"/>
          <w:szCs w:val="24"/>
        </w:rPr>
        <w:t xml:space="preserve">Sound familiar? </w:t>
      </w:r>
      <w:r w:rsidR="009C0C65" w:rsidRPr="007A6F58">
        <w:rPr>
          <w:sz w:val="24"/>
          <w:szCs w:val="24"/>
        </w:rPr>
        <w:t>Our</w:t>
      </w:r>
      <w:r w:rsidRPr="007A6F58">
        <w:rPr>
          <w:sz w:val="24"/>
          <w:szCs w:val="24"/>
        </w:rPr>
        <w:t xml:space="preserve"> modern-day enemies?  Jesus said we have an enemy and his goals have not changed</w:t>
      </w:r>
    </w:p>
    <w:p w:rsidR="000B1AA5" w:rsidRPr="007A6F58" w:rsidRDefault="000B1AA5" w:rsidP="000B1AA5">
      <w:pPr>
        <w:rPr>
          <w:sz w:val="24"/>
          <w:szCs w:val="24"/>
        </w:rPr>
      </w:pPr>
    </w:p>
    <w:p w:rsidR="000B1AA5" w:rsidRPr="007A6F58" w:rsidRDefault="00A617F2" w:rsidP="00E70339">
      <w:pPr>
        <w:ind w:left="1701"/>
        <w:rPr>
          <w:sz w:val="24"/>
          <w:szCs w:val="24"/>
        </w:rPr>
      </w:pPr>
      <w:r w:rsidRPr="007A6F58">
        <w:rPr>
          <w:sz w:val="24"/>
          <w:szCs w:val="24"/>
        </w:rPr>
        <w:t xml:space="preserve">Sheet </w:t>
      </w:r>
      <w:r w:rsidR="000B1AA5" w:rsidRPr="007A6F58">
        <w:rPr>
          <w:sz w:val="24"/>
          <w:szCs w:val="24"/>
        </w:rPr>
        <w:t>John 10:10 (NIV)</w:t>
      </w:r>
      <w:r w:rsidR="00E70339" w:rsidRPr="007A6F58">
        <w:rPr>
          <w:sz w:val="24"/>
          <w:szCs w:val="24"/>
        </w:rPr>
        <w:t xml:space="preserve"> </w:t>
      </w:r>
      <w:r w:rsidR="000B1AA5" w:rsidRPr="007A6F58">
        <w:rPr>
          <w:sz w:val="24"/>
          <w:szCs w:val="24"/>
        </w:rPr>
        <w:t>The thief comes only to steal and kill and destroy; I have come that they may have life, and have it to the full.</w:t>
      </w:r>
    </w:p>
    <w:p w:rsidR="000B1AA5" w:rsidRPr="007A6F58" w:rsidRDefault="000B1AA5" w:rsidP="00E70339">
      <w:pPr>
        <w:ind w:left="1701"/>
        <w:rPr>
          <w:sz w:val="24"/>
          <w:szCs w:val="24"/>
        </w:rPr>
      </w:pPr>
    </w:p>
    <w:p w:rsidR="00CF54CA" w:rsidRPr="007A6F58" w:rsidRDefault="00CF54CA" w:rsidP="00E70339">
      <w:pPr>
        <w:ind w:left="1701"/>
        <w:rPr>
          <w:sz w:val="24"/>
          <w:szCs w:val="24"/>
          <w:lang w:val="nl-NL"/>
        </w:rPr>
      </w:pPr>
      <w:r w:rsidRPr="007A6F58">
        <w:rPr>
          <w:sz w:val="24"/>
          <w:szCs w:val="24"/>
          <w:lang w:val="nl-NL"/>
        </w:rPr>
        <w:t>Een dief komt alleen om te roven, te slachten en te vernietigen, maar ik ben gekomen om hun het leven te geven in al zijn volheid.</w:t>
      </w:r>
    </w:p>
    <w:p w:rsidR="000B1AA5" w:rsidRPr="007A6F58" w:rsidRDefault="000B1AA5" w:rsidP="000B1AA5">
      <w:pPr>
        <w:rPr>
          <w:sz w:val="24"/>
          <w:szCs w:val="24"/>
          <w:lang w:val="nl-NL"/>
        </w:rPr>
      </w:pPr>
    </w:p>
    <w:p w:rsidR="000B1AA5" w:rsidRDefault="000B1AA5" w:rsidP="000B1AA5">
      <w:pPr>
        <w:rPr>
          <w:sz w:val="24"/>
          <w:szCs w:val="24"/>
        </w:rPr>
      </w:pPr>
      <w:r w:rsidRPr="007A6F58">
        <w:rPr>
          <w:sz w:val="24"/>
          <w:szCs w:val="24"/>
        </w:rPr>
        <w:t xml:space="preserve">What is the enemy doing? We see it in his goals: </w:t>
      </w:r>
      <w:r w:rsidR="009A16C7" w:rsidRPr="007A6F58">
        <w:rPr>
          <w:sz w:val="24"/>
          <w:szCs w:val="24"/>
        </w:rPr>
        <w:t xml:space="preserve">he aims </w:t>
      </w:r>
      <w:r w:rsidRPr="007A6F58">
        <w:rPr>
          <w:sz w:val="24"/>
          <w:szCs w:val="24"/>
        </w:rPr>
        <w:t>to take away life.</w:t>
      </w:r>
    </w:p>
    <w:p w:rsidR="004E62AB" w:rsidRDefault="004E62AB" w:rsidP="000B1AA5">
      <w:pPr>
        <w:rPr>
          <w:sz w:val="24"/>
          <w:szCs w:val="24"/>
        </w:rPr>
      </w:pPr>
    </w:p>
    <w:p w:rsidR="004E62AB" w:rsidRPr="007A6F58" w:rsidRDefault="004E62AB" w:rsidP="000B1AA5">
      <w:pPr>
        <w:rPr>
          <w:sz w:val="24"/>
          <w:szCs w:val="24"/>
        </w:rPr>
      </w:pPr>
      <w:r w:rsidRPr="004E62AB">
        <w:rPr>
          <w:noProof/>
          <w:sz w:val="24"/>
          <w:szCs w:val="24"/>
          <w:lang w:val="nl-NL" w:eastAsia="nl-NL"/>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3811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81125"/>
                        </a:xfrm>
                        <a:prstGeom prst="rect">
                          <a:avLst/>
                        </a:prstGeom>
                        <a:solidFill>
                          <a:srgbClr val="FFFFFF"/>
                        </a:solidFill>
                        <a:ln w="9525">
                          <a:solidFill>
                            <a:srgbClr val="000000"/>
                          </a:solidFill>
                          <a:miter lim="800000"/>
                          <a:headEnd/>
                          <a:tailEnd/>
                        </a:ln>
                      </wps:spPr>
                      <wps:txbx>
                        <w:txbxContent>
                          <w:p w:rsidR="004E62AB" w:rsidRPr="004E62AB" w:rsidRDefault="004E62AB" w:rsidP="004E62AB">
                            <w:pPr>
                              <w:jc w:val="center"/>
                              <w:rPr>
                                <w:b/>
                                <w:sz w:val="24"/>
                                <w:szCs w:val="24"/>
                              </w:rPr>
                            </w:pPr>
                            <w:r w:rsidRPr="004E62AB">
                              <w:rPr>
                                <w:b/>
                                <w:sz w:val="24"/>
                                <w:szCs w:val="24"/>
                              </w:rPr>
                              <w:t>WANTED</w:t>
                            </w:r>
                          </w:p>
                          <w:p w:rsidR="004E62AB" w:rsidRDefault="004E62AB" w:rsidP="004E62AB">
                            <w:pPr>
                              <w:jc w:val="center"/>
                              <w:rPr>
                                <w:sz w:val="24"/>
                                <w:szCs w:val="24"/>
                              </w:rPr>
                            </w:pPr>
                            <w:r>
                              <w:rPr>
                                <w:sz w:val="24"/>
                                <w:szCs w:val="24"/>
                              </w:rPr>
                              <w:t>Enemy</w:t>
                            </w:r>
                          </w:p>
                          <w:p w:rsidR="004E62AB" w:rsidRPr="007A6F58" w:rsidRDefault="004E62AB" w:rsidP="004E62AB">
                            <w:pPr>
                              <w:jc w:val="center"/>
                              <w:rPr>
                                <w:sz w:val="24"/>
                                <w:szCs w:val="24"/>
                              </w:rPr>
                            </w:pPr>
                            <w:r>
                              <w:rPr>
                                <w:sz w:val="24"/>
                                <w:szCs w:val="24"/>
                              </w:rPr>
                              <w:t>Evil plans:</w:t>
                            </w:r>
                            <w:r w:rsidRPr="007A6F58">
                              <w:rPr>
                                <w:sz w:val="24"/>
                                <w:szCs w:val="24"/>
                              </w:rPr>
                              <w:t xml:space="preserve"> to steal, destroy, take away life</w:t>
                            </w:r>
                          </w:p>
                          <w:p w:rsidR="004E62AB" w:rsidRDefault="004E62A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14.4pt;width:185.9pt;height:108.75pt;z-index:2516592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">
                <v:textbox>
                  <w:txbxContent>
                    <w:p w:rsidR="004E62AB" w:rsidRPr="004E62AB" w:rsidRDefault="004E62AB" w:rsidP="004E62AB">
                      <w:pPr>
                        <w:jc w:val="center"/>
                        <w:rPr>
                          <w:b/>
                          <w:sz w:val="24"/>
                          <w:szCs w:val="24"/>
                        </w:rPr>
                      </w:pPr>
                      <w:r w:rsidRPr="004E62AB">
                        <w:rPr>
                          <w:b/>
                          <w:sz w:val="24"/>
                          <w:szCs w:val="24"/>
                        </w:rPr>
                        <w:t>WANTED</w:t>
                      </w:r>
                    </w:p>
                    <w:p w:rsidR="004E62AB" w:rsidRDefault="004E62AB" w:rsidP="004E62AB">
                      <w:pPr>
                        <w:jc w:val="center"/>
                        <w:rPr>
                          <w:sz w:val="24"/>
                          <w:szCs w:val="24"/>
                        </w:rPr>
                      </w:pPr>
                      <w:r>
                        <w:rPr>
                          <w:sz w:val="24"/>
                          <w:szCs w:val="24"/>
                        </w:rPr>
                        <w:t>Enemy</w:t>
                      </w:r>
                    </w:p>
                    <w:p w:rsidR="004E62AB" w:rsidRPr="007A6F58" w:rsidRDefault="004E62AB" w:rsidP="004E62AB">
                      <w:pPr>
                        <w:jc w:val="center"/>
                        <w:rPr>
                          <w:sz w:val="24"/>
                          <w:szCs w:val="24"/>
                        </w:rPr>
                      </w:pPr>
                      <w:r>
                        <w:rPr>
                          <w:sz w:val="24"/>
                          <w:szCs w:val="24"/>
                        </w:rPr>
                        <w:t>Evil plans:</w:t>
                      </w:r>
                      <w:r w:rsidRPr="007A6F58">
                        <w:rPr>
                          <w:sz w:val="24"/>
                          <w:szCs w:val="24"/>
                        </w:rPr>
                        <w:t xml:space="preserve"> to steal, destroy, take away life</w:t>
                      </w:r>
                    </w:p>
                    <w:p w:rsidR="004E62AB" w:rsidRDefault="004E62AB"/>
                  </w:txbxContent>
                </v:textbox>
                <w10:wrap type="square"/>
              </v:shape>
            </w:pict>
          </mc:Fallback>
        </mc:AlternateContent>
      </w:r>
    </w:p>
    <w:p w:rsidR="000B1AA5" w:rsidRDefault="000B1AA5"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Pr="007A6F58" w:rsidRDefault="004E62AB" w:rsidP="000B1AA5">
      <w:pPr>
        <w:rPr>
          <w:sz w:val="24"/>
          <w:szCs w:val="24"/>
        </w:rPr>
      </w:pPr>
    </w:p>
    <w:p w:rsidR="000B1AA5" w:rsidRPr="007A6F58" w:rsidRDefault="00E70339" w:rsidP="000B1AA5">
      <w:pPr>
        <w:rPr>
          <w:sz w:val="24"/>
          <w:szCs w:val="24"/>
        </w:rPr>
      </w:pPr>
      <w:r w:rsidRPr="007A6F58">
        <w:rPr>
          <w:sz w:val="24"/>
          <w:szCs w:val="24"/>
        </w:rPr>
        <w:t xml:space="preserve">Look at john 10:10: </w:t>
      </w:r>
      <w:r w:rsidR="000B1AA5" w:rsidRPr="007A6F58">
        <w:rPr>
          <w:sz w:val="24"/>
          <w:szCs w:val="24"/>
        </w:rPr>
        <w:t>We were made for life. Do you see Jesus affirming this? Isn't that great? We were Created to be satisfied, to enjoy, take part, laugh and sing.</w:t>
      </w:r>
      <w:r w:rsidR="00A617F2" w:rsidRPr="007A6F58">
        <w:rPr>
          <w:sz w:val="24"/>
          <w:szCs w:val="24"/>
        </w:rPr>
        <w:t xml:space="preserve"> I want to let this sink in…</w:t>
      </w:r>
    </w:p>
    <w:p w:rsidR="000B1AA5" w:rsidRPr="007A6F58" w:rsidRDefault="000B1AA5" w:rsidP="000B1AA5">
      <w:pPr>
        <w:rPr>
          <w:sz w:val="24"/>
          <w:szCs w:val="24"/>
        </w:rPr>
      </w:pPr>
    </w:p>
    <w:p w:rsidR="000B1AA5" w:rsidRPr="007A6F58" w:rsidRDefault="000B1AA5" w:rsidP="000B1AA5">
      <w:pPr>
        <w:rPr>
          <w:sz w:val="24"/>
          <w:szCs w:val="24"/>
        </w:rPr>
      </w:pPr>
      <w:r w:rsidRPr="007A6F58">
        <w:rPr>
          <w:sz w:val="24"/>
          <w:szCs w:val="24"/>
        </w:rPr>
        <w:t xml:space="preserve">The enemy </w:t>
      </w:r>
      <w:r w:rsidR="00B93960" w:rsidRPr="007A6F58">
        <w:rPr>
          <w:sz w:val="24"/>
          <w:szCs w:val="24"/>
        </w:rPr>
        <w:t xml:space="preserve">is the one who </w:t>
      </w:r>
      <w:r w:rsidRPr="007A6F58">
        <w:rPr>
          <w:sz w:val="24"/>
          <w:szCs w:val="24"/>
        </w:rPr>
        <w:t>tries to steal and kill and destroy. We don't want that, do we?</w:t>
      </w:r>
    </w:p>
    <w:p w:rsidR="000B1AA5" w:rsidRPr="007A6F58" w:rsidRDefault="000B1AA5" w:rsidP="000B1AA5">
      <w:pPr>
        <w:rPr>
          <w:sz w:val="24"/>
          <w:szCs w:val="24"/>
        </w:rPr>
      </w:pPr>
    </w:p>
    <w:p w:rsidR="000B1AA5" w:rsidRPr="007A6F58" w:rsidRDefault="009C0C65" w:rsidP="000B1AA5">
      <w:pPr>
        <w:rPr>
          <w:sz w:val="24"/>
          <w:szCs w:val="24"/>
        </w:rPr>
      </w:pPr>
      <w:r w:rsidRPr="007A6F58">
        <w:rPr>
          <w:sz w:val="24"/>
          <w:szCs w:val="24"/>
        </w:rPr>
        <w:t>Sobering r</w:t>
      </w:r>
      <w:r w:rsidR="000B1AA5" w:rsidRPr="007A6F58">
        <w:rPr>
          <w:sz w:val="24"/>
          <w:szCs w:val="24"/>
        </w:rPr>
        <w:t xml:space="preserve">eality: we </w:t>
      </w:r>
      <w:r w:rsidR="00E70339" w:rsidRPr="007A6F58">
        <w:rPr>
          <w:sz w:val="24"/>
          <w:szCs w:val="24"/>
        </w:rPr>
        <w:t xml:space="preserve">all </w:t>
      </w:r>
      <w:r w:rsidR="00392140" w:rsidRPr="007A6F58">
        <w:rPr>
          <w:sz w:val="24"/>
          <w:szCs w:val="24"/>
        </w:rPr>
        <w:t>want</w:t>
      </w:r>
      <w:r w:rsidR="000B1AA5" w:rsidRPr="007A6F58">
        <w:rPr>
          <w:sz w:val="24"/>
          <w:szCs w:val="24"/>
        </w:rPr>
        <w:t xml:space="preserve"> abundant life, but we</w:t>
      </w:r>
      <w:r w:rsidRPr="007A6F58">
        <w:rPr>
          <w:sz w:val="24"/>
          <w:szCs w:val="24"/>
        </w:rPr>
        <w:t xml:space="preserve"> don’t know very well how to grab hold of it.</w:t>
      </w:r>
      <w:r w:rsidR="000B1AA5" w:rsidRPr="007A6F58">
        <w:rPr>
          <w:sz w:val="24"/>
          <w:szCs w:val="24"/>
        </w:rPr>
        <w:t xml:space="preserve"> </w:t>
      </w:r>
      <w:r w:rsidR="009A16C7" w:rsidRPr="007A6F58">
        <w:rPr>
          <w:sz w:val="24"/>
          <w:szCs w:val="24"/>
        </w:rPr>
        <w:t xml:space="preserve">How many of us reach for </w:t>
      </w:r>
      <w:r w:rsidRPr="007A6F58">
        <w:rPr>
          <w:sz w:val="24"/>
          <w:szCs w:val="24"/>
        </w:rPr>
        <w:t xml:space="preserve">the next </w:t>
      </w:r>
      <w:r w:rsidR="009A16C7" w:rsidRPr="007A6F58">
        <w:rPr>
          <w:sz w:val="24"/>
          <w:szCs w:val="24"/>
        </w:rPr>
        <w:t xml:space="preserve">new </w:t>
      </w:r>
      <w:r w:rsidRPr="007A6F58">
        <w:rPr>
          <w:sz w:val="24"/>
          <w:szCs w:val="24"/>
        </w:rPr>
        <w:t>life-hack</w:t>
      </w:r>
      <w:r w:rsidR="009A16C7" w:rsidRPr="007A6F58">
        <w:rPr>
          <w:sz w:val="24"/>
          <w:szCs w:val="24"/>
        </w:rPr>
        <w:t>, or app, or pair of shoes,</w:t>
      </w:r>
      <w:r w:rsidRPr="007A6F58">
        <w:rPr>
          <w:sz w:val="24"/>
          <w:szCs w:val="24"/>
        </w:rPr>
        <w:t xml:space="preserve"> </w:t>
      </w:r>
      <w:r w:rsidR="009A16C7" w:rsidRPr="007A6F58">
        <w:rPr>
          <w:sz w:val="24"/>
          <w:szCs w:val="24"/>
        </w:rPr>
        <w:t xml:space="preserve">or box of chocolate, </w:t>
      </w:r>
      <w:r w:rsidRPr="007A6F58">
        <w:rPr>
          <w:sz w:val="24"/>
          <w:szCs w:val="24"/>
        </w:rPr>
        <w:t xml:space="preserve">to put </w:t>
      </w:r>
      <w:r w:rsidR="00B93960" w:rsidRPr="007A6F58">
        <w:rPr>
          <w:sz w:val="24"/>
          <w:szCs w:val="24"/>
        </w:rPr>
        <w:t xml:space="preserve">not just </w:t>
      </w:r>
      <w:r w:rsidRPr="007A6F58">
        <w:rPr>
          <w:sz w:val="24"/>
          <w:szCs w:val="24"/>
        </w:rPr>
        <w:t>a smile on our face</w:t>
      </w:r>
      <w:r w:rsidR="00B93960" w:rsidRPr="007A6F58">
        <w:rPr>
          <w:sz w:val="24"/>
          <w:szCs w:val="24"/>
        </w:rPr>
        <w:t xml:space="preserve"> but joy in our heart</w:t>
      </w:r>
      <w:r w:rsidRPr="007A6F58">
        <w:rPr>
          <w:sz w:val="24"/>
          <w:szCs w:val="24"/>
        </w:rPr>
        <w:t xml:space="preserve">?  </w:t>
      </w:r>
      <w:r w:rsidR="00B93960" w:rsidRPr="007A6F58">
        <w:rPr>
          <w:sz w:val="24"/>
          <w:szCs w:val="24"/>
        </w:rPr>
        <w:t xml:space="preserve">Putting joy in our heart is God’s good work. </w:t>
      </w:r>
    </w:p>
    <w:p w:rsidR="007A6F58" w:rsidRDefault="007A6F58" w:rsidP="000B1AA5">
      <w:pPr>
        <w:rPr>
          <w:sz w:val="24"/>
          <w:szCs w:val="24"/>
        </w:rPr>
      </w:pPr>
    </w:p>
    <w:p w:rsidR="009A16C7" w:rsidRPr="007A6F58" w:rsidRDefault="009A16C7" w:rsidP="000B1AA5">
      <w:pPr>
        <w:rPr>
          <w:sz w:val="24"/>
          <w:szCs w:val="24"/>
        </w:rPr>
      </w:pPr>
      <w:r w:rsidRPr="007A6F58">
        <w:rPr>
          <w:sz w:val="24"/>
          <w:szCs w:val="24"/>
        </w:rPr>
        <w:t xml:space="preserve">Just when we were reaching out to God, the doorbell </w:t>
      </w:r>
      <w:r w:rsidR="00E70339" w:rsidRPr="007A6F58">
        <w:rPr>
          <w:sz w:val="24"/>
          <w:szCs w:val="24"/>
        </w:rPr>
        <w:t xml:space="preserve">in our head </w:t>
      </w:r>
      <w:r w:rsidRPr="007A6F58">
        <w:rPr>
          <w:sz w:val="24"/>
          <w:szCs w:val="24"/>
        </w:rPr>
        <w:t xml:space="preserve">rings. </w:t>
      </w:r>
      <w:proofErr w:type="spellStart"/>
      <w:r w:rsidRPr="007A6F58">
        <w:rPr>
          <w:sz w:val="24"/>
          <w:szCs w:val="24"/>
        </w:rPr>
        <w:t>Urg</w:t>
      </w:r>
      <w:proofErr w:type="spellEnd"/>
      <w:r w:rsidRPr="007A6F58">
        <w:rPr>
          <w:sz w:val="24"/>
          <w:szCs w:val="24"/>
        </w:rPr>
        <w:t>. It</w:t>
      </w:r>
      <w:r w:rsidR="00E70339" w:rsidRPr="007A6F58">
        <w:rPr>
          <w:sz w:val="24"/>
          <w:szCs w:val="24"/>
        </w:rPr>
        <w:t>’</w:t>
      </w:r>
      <w:r w:rsidRPr="007A6F58">
        <w:rPr>
          <w:sz w:val="24"/>
          <w:szCs w:val="24"/>
        </w:rPr>
        <w:t>s an idol.</w:t>
      </w:r>
    </w:p>
    <w:p w:rsidR="000B1AA5" w:rsidRPr="007A6F58" w:rsidRDefault="000B1AA5" w:rsidP="000B1AA5">
      <w:pPr>
        <w:rPr>
          <w:sz w:val="24"/>
          <w:szCs w:val="24"/>
        </w:rPr>
      </w:pPr>
    </w:p>
    <w:p w:rsidR="000B1AA5" w:rsidRPr="007A6F58" w:rsidRDefault="007A6F58" w:rsidP="000B1AA5">
      <w:pPr>
        <w:rPr>
          <w:sz w:val="24"/>
          <w:szCs w:val="24"/>
        </w:rPr>
      </w:pPr>
      <w:r>
        <w:rPr>
          <w:sz w:val="24"/>
          <w:szCs w:val="24"/>
        </w:rPr>
        <w:t xml:space="preserve">The modern-day </w:t>
      </w:r>
      <w:r w:rsidR="000B1AA5" w:rsidRPr="007A6F58">
        <w:rPr>
          <w:sz w:val="24"/>
          <w:szCs w:val="24"/>
        </w:rPr>
        <w:t xml:space="preserve">Idol: He's the </w:t>
      </w:r>
      <w:r w:rsidR="00392140" w:rsidRPr="007A6F58">
        <w:rPr>
          <w:sz w:val="24"/>
          <w:szCs w:val="24"/>
        </w:rPr>
        <w:t>thief</w:t>
      </w:r>
      <w:r w:rsidR="000B1AA5" w:rsidRPr="007A6F58">
        <w:rPr>
          <w:sz w:val="24"/>
          <w:szCs w:val="24"/>
        </w:rPr>
        <w:t xml:space="preserve"> at the door with the get-rich-quick, something-for-nothing talk.</w:t>
      </w:r>
      <w:r w:rsidR="009A16C7" w:rsidRPr="007A6F58">
        <w:rPr>
          <w:sz w:val="24"/>
          <w:szCs w:val="24"/>
        </w:rPr>
        <w:t xml:space="preserve"> He’s offering sneaky shortcuts, trying to get us to think that </w:t>
      </w:r>
      <w:r>
        <w:rPr>
          <w:sz w:val="24"/>
          <w:szCs w:val="24"/>
        </w:rPr>
        <w:t>anything but the Lord can</w:t>
      </w:r>
      <w:r w:rsidR="009A16C7" w:rsidRPr="007A6F58">
        <w:rPr>
          <w:sz w:val="24"/>
          <w:szCs w:val="24"/>
        </w:rPr>
        <w:t xml:space="preserve"> offer </w:t>
      </w:r>
      <w:r>
        <w:rPr>
          <w:sz w:val="24"/>
          <w:szCs w:val="24"/>
        </w:rPr>
        <w:t xml:space="preserve">us </w:t>
      </w:r>
      <w:r w:rsidR="009A16C7" w:rsidRPr="007A6F58">
        <w:rPr>
          <w:sz w:val="24"/>
          <w:szCs w:val="24"/>
        </w:rPr>
        <w:t>the abundant life we crave.</w:t>
      </w:r>
    </w:p>
    <w:p w:rsidR="000B1AA5" w:rsidRPr="007A6F58" w:rsidRDefault="000B1AA5" w:rsidP="000B1AA5">
      <w:pPr>
        <w:rPr>
          <w:sz w:val="24"/>
          <w:szCs w:val="24"/>
        </w:rPr>
      </w:pPr>
    </w:p>
    <w:p w:rsidR="00E70339" w:rsidRPr="007A6F58" w:rsidRDefault="009A16C7" w:rsidP="000B1AA5">
      <w:pPr>
        <w:rPr>
          <w:sz w:val="24"/>
          <w:szCs w:val="24"/>
        </w:rPr>
      </w:pPr>
      <w:r w:rsidRPr="007A6F58">
        <w:rPr>
          <w:sz w:val="24"/>
          <w:szCs w:val="24"/>
        </w:rPr>
        <w:t xml:space="preserve">Back to the OT: </w:t>
      </w:r>
      <w:r w:rsidR="000B1AA5" w:rsidRPr="007A6F58">
        <w:rPr>
          <w:sz w:val="24"/>
          <w:szCs w:val="24"/>
        </w:rPr>
        <w:t xml:space="preserve">To help </w:t>
      </w:r>
      <w:r w:rsidR="00392140" w:rsidRPr="007A6F58">
        <w:rPr>
          <w:sz w:val="24"/>
          <w:szCs w:val="24"/>
        </w:rPr>
        <w:t>the Israelites</w:t>
      </w:r>
      <w:r w:rsidR="000B1AA5" w:rsidRPr="007A6F58">
        <w:rPr>
          <w:sz w:val="24"/>
          <w:szCs w:val="24"/>
        </w:rPr>
        <w:t xml:space="preserve"> stay connected</w:t>
      </w:r>
      <w:r w:rsidR="00392140" w:rsidRPr="007A6F58">
        <w:rPr>
          <w:sz w:val="24"/>
          <w:szCs w:val="24"/>
        </w:rPr>
        <w:t xml:space="preserve"> with him, God</w:t>
      </w:r>
      <w:r w:rsidR="000B1AA5" w:rsidRPr="007A6F58">
        <w:rPr>
          <w:sz w:val="24"/>
          <w:szCs w:val="24"/>
        </w:rPr>
        <w:t xml:space="preserve"> told them to </w:t>
      </w:r>
      <w:r w:rsidR="00A617F2" w:rsidRPr="007A6F58">
        <w:rPr>
          <w:sz w:val="24"/>
          <w:szCs w:val="24"/>
        </w:rPr>
        <w:t xml:space="preserve">remember to </w:t>
      </w:r>
      <w:r w:rsidR="000B1AA5" w:rsidRPr="007A6F58">
        <w:rPr>
          <w:sz w:val="24"/>
          <w:szCs w:val="24"/>
        </w:rPr>
        <w:t>repeat stories to each other of God's faith</w:t>
      </w:r>
      <w:r w:rsidR="00392140" w:rsidRPr="007A6F58">
        <w:rPr>
          <w:sz w:val="24"/>
          <w:szCs w:val="24"/>
        </w:rPr>
        <w:t xml:space="preserve">ful love. That would help them </w:t>
      </w:r>
      <w:r w:rsidR="000B1AA5" w:rsidRPr="007A6F58">
        <w:rPr>
          <w:sz w:val="24"/>
          <w:szCs w:val="24"/>
        </w:rPr>
        <w:t>enjoy living in God's light</w:t>
      </w:r>
      <w:r w:rsidR="00392140" w:rsidRPr="007A6F58">
        <w:rPr>
          <w:sz w:val="24"/>
          <w:szCs w:val="24"/>
        </w:rPr>
        <w:t xml:space="preserve">. Then their lives would </w:t>
      </w:r>
      <w:r w:rsidR="000B1AA5" w:rsidRPr="007A6F58">
        <w:rPr>
          <w:sz w:val="24"/>
          <w:szCs w:val="24"/>
        </w:rPr>
        <w:t xml:space="preserve">shine into </w:t>
      </w:r>
      <w:r w:rsidR="00392140" w:rsidRPr="007A6F58">
        <w:rPr>
          <w:sz w:val="24"/>
          <w:szCs w:val="24"/>
        </w:rPr>
        <w:t>the</w:t>
      </w:r>
      <w:r w:rsidR="000B1AA5" w:rsidRPr="007A6F58">
        <w:rPr>
          <w:sz w:val="24"/>
          <w:szCs w:val="24"/>
        </w:rPr>
        <w:t xml:space="preserve"> darkness of their neighbors, inviting them to know God too. </w:t>
      </w:r>
    </w:p>
    <w:p w:rsidR="00E70339" w:rsidRPr="007A6F58" w:rsidRDefault="00E70339" w:rsidP="000B1AA5">
      <w:pPr>
        <w:rPr>
          <w:sz w:val="24"/>
          <w:szCs w:val="24"/>
        </w:rPr>
      </w:pPr>
    </w:p>
    <w:p w:rsidR="000B1AA5" w:rsidRDefault="00E70339" w:rsidP="000B1AA5">
      <w:pPr>
        <w:rPr>
          <w:sz w:val="24"/>
          <w:szCs w:val="24"/>
        </w:rPr>
      </w:pPr>
      <w:r w:rsidRPr="007A6F58">
        <w:rPr>
          <w:sz w:val="24"/>
          <w:szCs w:val="24"/>
        </w:rPr>
        <w:lastRenderedPageBreak/>
        <w:t>But, when</w:t>
      </w:r>
      <w:r w:rsidR="000B1AA5" w:rsidRPr="007A6F58">
        <w:rPr>
          <w:sz w:val="24"/>
          <w:szCs w:val="24"/>
        </w:rPr>
        <w:t xml:space="preserve"> the people stopped telling themselves </w:t>
      </w:r>
      <w:r w:rsidR="00392140" w:rsidRPr="007A6F58">
        <w:rPr>
          <w:sz w:val="24"/>
          <w:szCs w:val="24"/>
        </w:rPr>
        <w:t>these</w:t>
      </w:r>
      <w:r w:rsidR="000B1AA5" w:rsidRPr="007A6F58">
        <w:rPr>
          <w:sz w:val="24"/>
          <w:szCs w:val="24"/>
        </w:rPr>
        <w:t xml:space="preserve"> true-stories</w:t>
      </w:r>
      <w:r w:rsidR="00392140" w:rsidRPr="007A6F58">
        <w:rPr>
          <w:sz w:val="24"/>
          <w:szCs w:val="24"/>
        </w:rPr>
        <w:t>,</w:t>
      </w:r>
      <w:r w:rsidR="000B1AA5" w:rsidRPr="007A6F58">
        <w:rPr>
          <w:sz w:val="24"/>
          <w:szCs w:val="24"/>
        </w:rPr>
        <w:t xml:space="preserve"> they </w:t>
      </w:r>
      <w:r w:rsidR="00392140" w:rsidRPr="007A6F58">
        <w:rPr>
          <w:sz w:val="24"/>
          <w:szCs w:val="24"/>
        </w:rPr>
        <w:t xml:space="preserve">began to </w:t>
      </w:r>
      <w:r w:rsidR="000B1AA5" w:rsidRPr="007A6F58">
        <w:rPr>
          <w:sz w:val="24"/>
          <w:szCs w:val="24"/>
        </w:rPr>
        <w:t xml:space="preserve">forgot how good God had been for them. It all seemed like so much work. As they stopped connecting with God, they started looking around at </w:t>
      </w:r>
      <w:r w:rsidR="009A16C7" w:rsidRPr="007A6F58">
        <w:rPr>
          <w:sz w:val="24"/>
          <w:szCs w:val="24"/>
        </w:rPr>
        <w:t>the apps</w:t>
      </w:r>
      <w:r w:rsidR="000B1AA5" w:rsidRPr="007A6F58">
        <w:rPr>
          <w:sz w:val="24"/>
          <w:szCs w:val="24"/>
        </w:rPr>
        <w:t xml:space="preserve"> their neighbors </w:t>
      </w:r>
      <w:r w:rsidR="009A16C7" w:rsidRPr="007A6F58">
        <w:rPr>
          <w:sz w:val="24"/>
          <w:szCs w:val="24"/>
        </w:rPr>
        <w:t>were using.</w:t>
      </w:r>
      <w:r w:rsidR="000B1AA5" w:rsidRPr="007A6F58">
        <w:rPr>
          <w:sz w:val="24"/>
          <w:szCs w:val="24"/>
        </w:rPr>
        <w:t xml:space="preserve"> </w:t>
      </w:r>
      <w:r w:rsidR="00392140" w:rsidRPr="007A6F58">
        <w:rPr>
          <w:sz w:val="24"/>
          <w:szCs w:val="24"/>
        </w:rPr>
        <w:t>“</w:t>
      </w:r>
      <w:r w:rsidR="000B1AA5" w:rsidRPr="007A6F58">
        <w:rPr>
          <w:sz w:val="24"/>
          <w:szCs w:val="24"/>
        </w:rPr>
        <w:t xml:space="preserve">That </w:t>
      </w:r>
      <w:r w:rsidR="00A617F2" w:rsidRPr="007A6F58">
        <w:rPr>
          <w:sz w:val="24"/>
          <w:szCs w:val="24"/>
        </w:rPr>
        <w:t xml:space="preserve">strategy </w:t>
      </w:r>
      <w:r w:rsidR="000B1AA5" w:rsidRPr="007A6F58">
        <w:rPr>
          <w:sz w:val="24"/>
          <w:szCs w:val="24"/>
        </w:rPr>
        <w:t xml:space="preserve">seems to work; we'll </w:t>
      </w:r>
      <w:r w:rsidR="00392140" w:rsidRPr="007A6F58">
        <w:rPr>
          <w:sz w:val="24"/>
          <w:szCs w:val="24"/>
        </w:rPr>
        <w:t>try</w:t>
      </w:r>
      <w:r w:rsidR="000B1AA5" w:rsidRPr="007A6F58">
        <w:rPr>
          <w:sz w:val="24"/>
          <w:szCs w:val="24"/>
        </w:rPr>
        <w:t xml:space="preserve"> that...</w:t>
      </w:r>
      <w:r w:rsidR="00392140" w:rsidRPr="007A6F58">
        <w:rPr>
          <w:sz w:val="24"/>
          <w:szCs w:val="24"/>
        </w:rPr>
        <w:t>”</w:t>
      </w:r>
      <w:r w:rsidR="000B1AA5" w:rsidRPr="007A6F58">
        <w:rPr>
          <w:sz w:val="24"/>
          <w:szCs w:val="24"/>
        </w:rPr>
        <w:t xml:space="preserve"> </w:t>
      </w:r>
      <w:r w:rsidR="00A617F2" w:rsidRPr="007A6F58">
        <w:rPr>
          <w:sz w:val="24"/>
          <w:szCs w:val="24"/>
        </w:rPr>
        <w:t xml:space="preserve">they began trusting other things. Can you see how gradually this happened? </w:t>
      </w:r>
      <w:r w:rsidR="009A16C7" w:rsidRPr="007A6F58">
        <w:rPr>
          <w:sz w:val="24"/>
          <w:szCs w:val="24"/>
        </w:rPr>
        <w:t xml:space="preserve">This is not an </w:t>
      </w:r>
      <w:r w:rsidRPr="007A6F58">
        <w:rPr>
          <w:sz w:val="24"/>
          <w:szCs w:val="24"/>
        </w:rPr>
        <w:t>OT</w:t>
      </w:r>
      <w:r w:rsidR="009A16C7" w:rsidRPr="007A6F58">
        <w:rPr>
          <w:sz w:val="24"/>
          <w:szCs w:val="24"/>
        </w:rPr>
        <w:t xml:space="preserve"> issue. </w:t>
      </w:r>
      <w:r w:rsidR="009C0C65" w:rsidRPr="007A6F58">
        <w:rPr>
          <w:sz w:val="24"/>
          <w:szCs w:val="24"/>
        </w:rPr>
        <w:t xml:space="preserve">We need help </w:t>
      </w:r>
      <w:r w:rsidR="009A16C7" w:rsidRPr="007A6F58">
        <w:rPr>
          <w:sz w:val="24"/>
          <w:szCs w:val="24"/>
        </w:rPr>
        <w:t xml:space="preserve">now </w:t>
      </w:r>
      <w:r w:rsidR="009C0C65" w:rsidRPr="007A6F58">
        <w:rPr>
          <w:sz w:val="24"/>
          <w:szCs w:val="24"/>
        </w:rPr>
        <w:t>to trust God in our</w:t>
      </w:r>
      <w:r w:rsidR="00A617F2" w:rsidRPr="007A6F58">
        <w:rPr>
          <w:sz w:val="24"/>
          <w:szCs w:val="24"/>
        </w:rPr>
        <w:t xml:space="preserve"> fragile </w:t>
      </w:r>
      <w:r w:rsidR="009C0C65" w:rsidRPr="007A6F58">
        <w:rPr>
          <w:sz w:val="24"/>
          <w:szCs w:val="24"/>
        </w:rPr>
        <w:t>everyday moments</w:t>
      </w:r>
      <w:r w:rsidR="00A617F2" w:rsidRPr="007A6F58">
        <w:rPr>
          <w:sz w:val="24"/>
          <w:szCs w:val="24"/>
        </w:rPr>
        <w:t>.</w:t>
      </w:r>
      <w:r w:rsidR="00277AA4" w:rsidRPr="007A6F58">
        <w:rPr>
          <w:sz w:val="24"/>
          <w:szCs w:val="24"/>
        </w:rPr>
        <w:t xml:space="preserve"> Can you see the enemy’s method in this? Keep them spinning, so they settle their trust on worthless things.</w:t>
      </w:r>
    </w:p>
    <w:p w:rsidR="004E62AB" w:rsidRDefault="004E62AB" w:rsidP="000B1AA5">
      <w:pPr>
        <w:rPr>
          <w:sz w:val="24"/>
          <w:szCs w:val="24"/>
        </w:rPr>
      </w:pPr>
      <w:r w:rsidRPr="004E62AB">
        <w:rPr>
          <w:noProof/>
          <w:sz w:val="24"/>
          <w:szCs w:val="24"/>
          <w:lang w:val="nl-NL" w:eastAsia="nl-NL"/>
        </w:rPr>
        <mc:AlternateContent>
          <mc:Choice Requires="wps">
            <w:drawing>
              <wp:anchor distT="45720" distB="45720" distL="114300" distR="114300" simplePos="0" relativeHeight="251661312" behindDoc="0" locked="0" layoutInCell="1" allowOverlap="1" wp14:anchorId="10CED5E9" wp14:editId="69F10E07">
                <wp:simplePos x="0" y="0"/>
                <wp:positionH relativeFrom="margin">
                  <wp:posOffset>2000250</wp:posOffset>
                </wp:positionH>
                <wp:positionV relativeFrom="paragraph">
                  <wp:posOffset>183515</wp:posOffset>
                </wp:positionV>
                <wp:extent cx="2360930" cy="17907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90700"/>
                        </a:xfrm>
                        <a:prstGeom prst="rect">
                          <a:avLst/>
                        </a:prstGeom>
                        <a:solidFill>
                          <a:srgbClr val="FFFFFF"/>
                        </a:solidFill>
                        <a:ln w="9525">
                          <a:solidFill>
                            <a:srgbClr val="000000"/>
                          </a:solidFill>
                          <a:miter lim="800000"/>
                          <a:headEnd/>
                          <a:tailEnd/>
                        </a:ln>
                      </wps:spPr>
                      <wps:txbx>
                        <w:txbxContent>
                          <w:p w:rsidR="004E62AB" w:rsidRPr="004E62AB" w:rsidRDefault="004E62AB" w:rsidP="004E62AB">
                            <w:pPr>
                              <w:jc w:val="center"/>
                              <w:rPr>
                                <w:b/>
                                <w:sz w:val="24"/>
                                <w:szCs w:val="24"/>
                              </w:rPr>
                            </w:pPr>
                            <w:r w:rsidRPr="004E62AB">
                              <w:rPr>
                                <w:b/>
                                <w:sz w:val="24"/>
                                <w:szCs w:val="24"/>
                              </w:rPr>
                              <w:t>WANTED</w:t>
                            </w:r>
                          </w:p>
                          <w:p w:rsidR="004E62AB" w:rsidRDefault="004E62AB" w:rsidP="004E62AB">
                            <w:pPr>
                              <w:jc w:val="center"/>
                              <w:rPr>
                                <w:sz w:val="24"/>
                                <w:szCs w:val="24"/>
                              </w:rPr>
                            </w:pPr>
                            <w:r>
                              <w:rPr>
                                <w:sz w:val="24"/>
                                <w:szCs w:val="24"/>
                              </w:rPr>
                              <w:t>Enemy of life</w:t>
                            </w:r>
                          </w:p>
                          <w:p w:rsidR="004E62AB" w:rsidRPr="007A6F58" w:rsidRDefault="004E62AB" w:rsidP="004E62AB">
                            <w:pPr>
                              <w:jc w:val="center"/>
                              <w:rPr>
                                <w:sz w:val="24"/>
                                <w:szCs w:val="24"/>
                              </w:rPr>
                            </w:pPr>
                            <w:r>
                              <w:rPr>
                                <w:sz w:val="24"/>
                                <w:szCs w:val="24"/>
                              </w:rPr>
                              <w:t>Evil plans:</w:t>
                            </w:r>
                            <w:r w:rsidRPr="007A6F58">
                              <w:rPr>
                                <w:sz w:val="24"/>
                                <w:szCs w:val="24"/>
                              </w:rPr>
                              <w:t xml:space="preserve"> to steal, destroy, take away life</w:t>
                            </w:r>
                          </w:p>
                          <w:p w:rsidR="004E62AB" w:rsidRDefault="004E62AB" w:rsidP="004E62AB">
                            <w:pPr>
                              <w:jc w:val="center"/>
                              <w:rPr>
                                <w:sz w:val="24"/>
                                <w:szCs w:val="24"/>
                              </w:rPr>
                            </w:pPr>
                            <w:r w:rsidRPr="007A6F58">
                              <w:rPr>
                                <w:sz w:val="24"/>
                                <w:szCs w:val="24"/>
                              </w:rPr>
                              <w:t>method: tries to keep us  busy trying to satisfy our good desires through things that were not made to satisfy.</w:t>
                            </w:r>
                          </w:p>
                          <w:p w:rsidR="004E62AB" w:rsidRDefault="004E62AB" w:rsidP="004E62A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10CED5E9" id="_x0000_s1027" type="#_x0000_t202" style="position:absolute;margin-left:157.5pt;margin-top:14.45pt;width:185.9pt;height:141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">
                <v:textbox>
                  <w:txbxContent>
                    <w:p w:rsidR="004E62AB" w:rsidRPr="004E62AB" w:rsidRDefault="004E62AB" w:rsidP="004E62AB">
                      <w:pPr>
                        <w:jc w:val="center"/>
                        <w:rPr>
                          <w:b/>
                          <w:sz w:val="24"/>
                          <w:szCs w:val="24"/>
                        </w:rPr>
                      </w:pPr>
                      <w:r w:rsidRPr="004E62AB">
                        <w:rPr>
                          <w:b/>
                          <w:sz w:val="24"/>
                          <w:szCs w:val="24"/>
                        </w:rPr>
                        <w:t>WANTED</w:t>
                      </w:r>
                    </w:p>
                    <w:p w:rsidR="004E62AB" w:rsidRDefault="004E62AB" w:rsidP="004E62AB">
                      <w:pPr>
                        <w:jc w:val="center"/>
                        <w:rPr>
                          <w:sz w:val="24"/>
                          <w:szCs w:val="24"/>
                        </w:rPr>
                      </w:pPr>
                      <w:r>
                        <w:rPr>
                          <w:sz w:val="24"/>
                          <w:szCs w:val="24"/>
                        </w:rPr>
                        <w:t>Enemy</w:t>
                      </w:r>
                      <w:r>
                        <w:rPr>
                          <w:sz w:val="24"/>
                          <w:szCs w:val="24"/>
                        </w:rPr>
                        <w:t xml:space="preserve"> of life</w:t>
                      </w:r>
                    </w:p>
                    <w:p w:rsidR="004E62AB" w:rsidRPr="007A6F58" w:rsidRDefault="004E62AB" w:rsidP="004E62AB">
                      <w:pPr>
                        <w:jc w:val="center"/>
                        <w:rPr>
                          <w:sz w:val="24"/>
                          <w:szCs w:val="24"/>
                        </w:rPr>
                      </w:pPr>
                      <w:r>
                        <w:rPr>
                          <w:sz w:val="24"/>
                          <w:szCs w:val="24"/>
                        </w:rPr>
                        <w:t>Evil plans:</w:t>
                      </w:r>
                      <w:r w:rsidRPr="007A6F58">
                        <w:rPr>
                          <w:sz w:val="24"/>
                          <w:szCs w:val="24"/>
                        </w:rPr>
                        <w:t xml:space="preserve"> to steal, destroy, take away life</w:t>
                      </w:r>
                    </w:p>
                    <w:p w:rsidR="004E62AB" w:rsidRDefault="004E62AB" w:rsidP="004E62AB">
                      <w:pPr>
                        <w:jc w:val="center"/>
                        <w:rPr>
                          <w:sz w:val="24"/>
                          <w:szCs w:val="24"/>
                        </w:rPr>
                      </w:pPr>
                      <w:proofErr w:type="gramStart"/>
                      <w:r w:rsidRPr="007A6F58">
                        <w:rPr>
                          <w:sz w:val="24"/>
                          <w:szCs w:val="24"/>
                        </w:rPr>
                        <w:t>method</w:t>
                      </w:r>
                      <w:proofErr w:type="gramEnd"/>
                      <w:r w:rsidRPr="007A6F58">
                        <w:rPr>
                          <w:sz w:val="24"/>
                          <w:szCs w:val="24"/>
                        </w:rPr>
                        <w:t>: tries to keep us  busy trying to satisfy our good desires through things that were not made to satisfy.</w:t>
                      </w:r>
                    </w:p>
                    <w:p w:rsidR="004E62AB" w:rsidRDefault="004E62AB" w:rsidP="004E62AB"/>
                  </w:txbxContent>
                </v:textbox>
                <w10:wrap type="square" anchorx="margin"/>
              </v:shape>
            </w:pict>
          </mc:Fallback>
        </mc:AlternateContent>
      </w:r>
    </w:p>
    <w:p w:rsidR="004E62AB" w:rsidRPr="007A6F58" w:rsidRDefault="004E62AB" w:rsidP="000B1AA5">
      <w:pPr>
        <w:rPr>
          <w:sz w:val="24"/>
          <w:szCs w:val="24"/>
        </w:rPr>
      </w:pPr>
    </w:p>
    <w:p w:rsidR="000B1AA5" w:rsidRPr="007A6F58" w:rsidRDefault="000B1AA5" w:rsidP="000B1AA5">
      <w:pPr>
        <w:rPr>
          <w:sz w:val="24"/>
          <w:szCs w:val="24"/>
        </w:rPr>
      </w:pPr>
    </w:p>
    <w:p w:rsidR="000B1AA5" w:rsidRDefault="000B1AA5"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Pr="007A6F58" w:rsidRDefault="004E62AB" w:rsidP="000B1AA5">
      <w:pPr>
        <w:rPr>
          <w:sz w:val="24"/>
          <w:szCs w:val="24"/>
        </w:rPr>
      </w:pPr>
    </w:p>
    <w:p w:rsidR="000B1AA5" w:rsidRDefault="000B1AA5" w:rsidP="000B1AA5">
      <w:pPr>
        <w:rPr>
          <w:sz w:val="24"/>
          <w:szCs w:val="24"/>
        </w:rPr>
      </w:pPr>
      <w:r w:rsidRPr="007A6F58">
        <w:rPr>
          <w:sz w:val="24"/>
          <w:szCs w:val="24"/>
        </w:rPr>
        <w:t>Down the line</w:t>
      </w:r>
      <w:r w:rsidR="008B07E8" w:rsidRPr="007A6F58">
        <w:rPr>
          <w:sz w:val="24"/>
          <w:szCs w:val="24"/>
        </w:rPr>
        <w:t xml:space="preserve">, the Israelites experienced </w:t>
      </w:r>
      <w:r w:rsidRPr="007A6F58">
        <w:rPr>
          <w:sz w:val="24"/>
          <w:szCs w:val="24"/>
        </w:rPr>
        <w:t xml:space="preserve">a tragic outcome to </w:t>
      </w:r>
      <w:r w:rsidR="008B07E8" w:rsidRPr="007A6F58">
        <w:rPr>
          <w:sz w:val="24"/>
          <w:szCs w:val="24"/>
        </w:rPr>
        <w:t>their everyday choices</w:t>
      </w:r>
      <w:r w:rsidRPr="007A6F58">
        <w:rPr>
          <w:sz w:val="24"/>
          <w:szCs w:val="24"/>
        </w:rPr>
        <w:t>: When life eventually hit them hard, the</w:t>
      </w:r>
      <w:r w:rsidR="008B07E8" w:rsidRPr="007A6F58">
        <w:rPr>
          <w:sz w:val="24"/>
          <w:szCs w:val="24"/>
        </w:rPr>
        <w:t xml:space="preserve">y were grasping at </w:t>
      </w:r>
      <w:r w:rsidR="00277AA4" w:rsidRPr="007A6F58">
        <w:rPr>
          <w:sz w:val="24"/>
          <w:szCs w:val="24"/>
        </w:rPr>
        <w:t>app-</w:t>
      </w:r>
      <w:r w:rsidR="008B07E8" w:rsidRPr="007A6F58">
        <w:rPr>
          <w:sz w:val="24"/>
          <w:szCs w:val="24"/>
        </w:rPr>
        <w:t>straws instead of holding onto God</w:t>
      </w:r>
      <w:r w:rsidRPr="007A6F58">
        <w:rPr>
          <w:sz w:val="24"/>
          <w:szCs w:val="24"/>
        </w:rPr>
        <w:t xml:space="preserve">. </w:t>
      </w:r>
      <w:r w:rsidR="00A617F2" w:rsidRPr="007A6F58">
        <w:rPr>
          <w:sz w:val="24"/>
          <w:szCs w:val="24"/>
        </w:rPr>
        <w:t>The</w:t>
      </w:r>
      <w:r w:rsidRPr="007A6F58">
        <w:rPr>
          <w:sz w:val="24"/>
          <w:szCs w:val="24"/>
        </w:rPr>
        <w:t xml:space="preserve"> 'hits'</w:t>
      </w:r>
      <w:r w:rsidR="00A617F2" w:rsidRPr="007A6F58">
        <w:rPr>
          <w:sz w:val="24"/>
          <w:szCs w:val="24"/>
        </w:rPr>
        <w:t xml:space="preserve"> of life</w:t>
      </w:r>
      <w:r w:rsidRPr="007A6F58">
        <w:rPr>
          <w:sz w:val="24"/>
          <w:szCs w:val="24"/>
        </w:rPr>
        <w:t xml:space="preserve"> can </w:t>
      </w:r>
      <w:r w:rsidR="00A617F2" w:rsidRPr="007A6F58">
        <w:rPr>
          <w:sz w:val="24"/>
          <w:szCs w:val="24"/>
        </w:rPr>
        <w:t>come in</w:t>
      </w:r>
      <w:r w:rsidRPr="007A6F58">
        <w:rPr>
          <w:sz w:val="24"/>
          <w:szCs w:val="24"/>
        </w:rPr>
        <w:t xml:space="preserve"> like the </w:t>
      </w:r>
      <w:r w:rsidR="008B07E8" w:rsidRPr="007A6F58">
        <w:rPr>
          <w:sz w:val="24"/>
          <w:szCs w:val="24"/>
        </w:rPr>
        <w:t>Midianite</w:t>
      </w:r>
      <w:r w:rsidRPr="007A6F58">
        <w:rPr>
          <w:sz w:val="24"/>
          <w:szCs w:val="24"/>
        </w:rPr>
        <w:t xml:space="preserve"> hordes: quickly robbing us, driving us into hiding (caves </w:t>
      </w:r>
      <w:r w:rsidR="008B07E8" w:rsidRPr="007A6F58">
        <w:rPr>
          <w:sz w:val="24"/>
          <w:szCs w:val="24"/>
        </w:rPr>
        <w:t>etc.</w:t>
      </w:r>
      <w:r w:rsidRPr="007A6F58">
        <w:rPr>
          <w:sz w:val="24"/>
          <w:szCs w:val="24"/>
        </w:rPr>
        <w:t xml:space="preserve">). </w:t>
      </w:r>
      <w:r w:rsidR="00B93960" w:rsidRPr="007A6F58">
        <w:rPr>
          <w:sz w:val="24"/>
          <w:szCs w:val="24"/>
        </w:rPr>
        <w:t xml:space="preserve">hits like sickness, terrorism, relationship tangles, money worries, injustice, for example. </w:t>
      </w:r>
      <w:r w:rsidRPr="007A6F58">
        <w:rPr>
          <w:sz w:val="24"/>
          <w:szCs w:val="24"/>
        </w:rPr>
        <w:t>The enemy's ultimate goal: to keep us from our source of all that is good: God</w:t>
      </w:r>
      <w:r w:rsidR="008B07E8" w:rsidRPr="007A6F58">
        <w:rPr>
          <w:sz w:val="24"/>
          <w:szCs w:val="24"/>
        </w:rPr>
        <w:t>.</w:t>
      </w:r>
    </w:p>
    <w:p w:rsidR="004E62AB" w:rsidRDefault="004E62AB" w:rsidP="000B1AA5">
      <w:pPr>
        <w:rPr>
          <w:sz w:val="24"/>
          <w:szCs w:val="24"/>
        </w:rPr>
      </w:pPr>
    </w:p>
    <w:p w:rsidR="004E62AB" w:rsidRPr="007A6F58" w:rsidRDefault="004E62AB" w:rsidP="000B1AA5">
      <w:pPr>
        <w:rPr>
          <w:sz w:val="24"/>
          <w:szCs w:val="24"/>
        </w:rPr>
      </w:pPr>
      <w:r w:rsidRPr="004E62AB">
        <w:rPr>
          <w:noProof/>
          <w:sz w:val="24"/>
          <w:szCs w:val="24"/>
          <w:lang w:val="nl-NL" w:eastAsia="nl-NL"/>
        </w:rPr>
        <mc:AlternateContent>
          <mc:Choice Requires="wps">
            <w:drawing>
              <wp:anchor distT="45720" distB="45720" distL="114300" distR="114300" simplePos="0" relativeHeight="251663360" behindDoc="0" locked="0" layoutInCell="1" allowOverlap="1" wp14:anchorId="7CC2ECFB" wp14:editId="5D0A6346">
                <wp:simplePos x="0" y="0"/>
                <wp:positionH relativeFrom="margin">
                  <wp:posOffset>1981200</wp:posOffset>
                </wp:positionH>
                <wp:positionV relativeFrom="paragraph">
                  <wp:posOffset>26670</wp:posOffset>
                </wp:positionV>
                <wp:extent cx="2360930" cy="206692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66925"/>
                        </a:xfrm>
                        <a:prstGeom prst="rect">
                          <a:avLst/>
                        </a:prstGeom>
                        <a:solidFill>
                          <a:srgbClr val="FFFFFF"/>
                        </a:solidFill>
                        <a:ln w="9525">
                          <a:solidFill>
                            <a:srgbClr val="000000"/>
                          </a:solidFill>
                          <a:miter lim="800000"/>
                          <a:headEnd/>
                          <a:tailEnd/>
                        </a:ln>
                      </wps:spPr>
                      <wps:txbx>
                        <w:txbxContent>
                          <w:p w:rsidR="004E62AB" w:rsidRPr="004E62AB" w:rsidRDefault="004E62AB" w:rsidP="004E62AB">
                            <w:pPr>
                              <w:jc w:val="center"/>
                              <w:rPr>
                                <w:b/>
                                <w:sz w:val="24"/>
                                <w:szCs w:val="24"/>
                              </w:rPr>
                            </w:pPr>
                            <w:r w:rsidRPr="004E62AB">
                              <w:rPr>
                                <w:b/>
                                <w:sz w:val="24"/>
                                <w:szCs w:val="24"/>
                              </w:rPr>
                              <w:t>WANTED</w:t>
                            </w:r>
                          </w:p>
                          <w:p w:rsidR="004E62AB" w:rsidRDefault="004E62AB" w:rsidP="004E62AB">
                            <w:pPr>
                              <w:jc w:val="center"/>
                              <w:rPr>
                                <w:sz w:val="24"/>
                                <w:szCs w:val="24"/>
                              </w:rPr>
                            </w:pPr>
                            <w:r>
                              <w:rPr>
                                <w:sz w:val="24"/>
                                <w:szCs w:val="24"/>
                              </w:rPr>
                              <w:t>Enemy of life</w:t>
                            </w:r>
                          </w:p>
                          <w:p w:rsidR="004E62AB" w:rsidRPr="007A6F58" w:rsidRDefault="004E62AB" w:rsidP="004E62AB">
                            <w:pPr>
                              <w:jc w:val="center"/>
                              <w:rPr>
                                <w:sz w:val="24"/>
                                <w:szCs w:val="24"/>
                              </w:rPr>
                            </w:pPr>
                            <w:r>
                              <w:rPr>
                                <w:sz w:val="24"/>
                                <w:szCs w:val="24"/>
                              </w:rPr>
                              <w:t>Evil plans:</w:t>
                            </w:r>
                            <w:r w:rsidRPr="007A6F58">
                              <w:rPr>
                                <w:sz w:val="24"/>
                                <w:szCs w:val="24"/>
                              </w:rPr>
                              <w:t xml:space="preserve"> to steal, destroy, take away life</w:t>
                            </w:r>
                          </w:p>
                          <w:p w:rsidR="004E62AB" w:rsidRDefault="004E62AB" w:rsidP="004E62AB">
                            <w:pPr>
                              <w:jc w:val="center"/>
                              <w:rPr>
                                <w:sz w:val="24"/>
                                <w:szCs w:val="24"/>
                              </w:rPr>
                            </w:pPr>
                            <w:r w:rsidRPr="007A6F58">
                              <w:rPr>
                                <w:sz w:val="24"/>
                                <w:szCs w:val="24"/>
                              </w:rPr>
                              <w:t>method: tries to keep us  busy trying to satisfy our good desires through things that were not made to satisfy.</w:t>
                            </w:r>
                          </w:p>
                          <w:p w:rsidR="004E62AB" w:rsidRPr="007A6F58" w:rsidRDefault="004E62AB" w:rsidP="004E62AB">
                            <w:pPr>
                              <w:jc w:val="center"/>
                              <w:rPr>
                                <w:sz w:val="24"/>
                                <w:szCs w:val="24"/>
                              </w:rPr>
                            </w:pPr>
                            <w:r w:rsidRPr="004E62AB">
                              <w:rPr>
                                <w:sz w:val="24"/>
                                <w:szCs w:val="24"/>
                              </w:rPr>
                              <w:t>ultimate goal: keep them from getting to the Source of Life</w:t>
                            </w:r>
                          </w:p>
                          <w:p w:rsidR="004E62AB" w:rsidRDefault="004E62AB" w:rsidP="004E62A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7CC2ECFB" id="_x0000_s1028" type="#_x0000_t202" style="position:absolute;margin-left:156pt;margin-top:2.1pt;width:185.9pt;height:162.75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">
                <v:textbox>
                  <w:txbxContent>
                    <w:p w:rsidR="004E62AB" w:rsidRPr="004E62AB" w:rsidRDefault="004E62AB" w:rsidP="004E62AB">
                      <w:pPr>
                        <w:jc w:val="center"/>
                        <w:rPr>
                          <w:b/>
                          <w:sz w:val="24"/>
                          <w:szCs w:val="24"/>
                        </w:rPr>
                      </w:pPr>
                      <w:r w:rsidRPr="004E62AB">
                        <w:rPr>
                          <w:b/>
                          <w:sz w:val="24"/>
                          <w:szCs w:val="24"/>
                        </w:rPr>
                        <w:t>WANTED</w:t>
                      </w:r>
                    </w:p>
                    <w:p w:rsidR="004E62AB" w:rsidRDefault="004E62AB" w:rsidP="004E62AB">
                      <w:pPr>
                        <w:jc w:val="center"/>
                        <w:rPr>
                          <w:sz w:val="24"/>
                          <w:szCs w:val="24"/>
                        </w:rPr>
                      </w:pPr>
                      <w:r>
                        <w:rPr>
                          <w:sz w:val="24"/>
                          <w:szCs w:val="24"/>
                        </w:rPr>
                        <w:t>Enemy of life</w:t>
                      </w:r>
                    </w:p>
                    <w:p w:rsidR="004E62AB" w:rsidRPr="007A6F58" w:rsidRDefault="004E62AB" w:rsidP="004E62AB">
                      <w:pPr>
                        <w:jc w:val="center"/>
                        <w:rPr>
                          <w:sz w:val="24"/>
                          <w:szCs w:val="24"/>
                        </w:rPr>
                      </w:pPr>
                      <w:r>
                        <w:rPr>
                          <w:sz w:val="24"/>
                          <w:szCs w:val="24"/>
                        </w:rPr>
                        <w:t>Evil plans:</w:t>
                      </w:r>
                      <w:r w:rsidRPr="007A6F58">
                        <w:rPr>
                          <w:sz w:val="24"/>
                          <w:szCs w:val="24"/>
                        </w:rPr>
                        <w:t xml:space="preserve"> to steal, destroy, take away life</w:t>
                      </w:r>
                    </w:p>
                    <w:p w:rsidR="004E62AB" w:rsidRDefault="004E62AB" w:rsidP="004E62AB">
                      <w:pPr>
                        <w:jc w:val="center"/>
                        <w:rPr>
                          <w:sz w:val="24"/>
                          <w:szCs w:val="24"/>
                        </w:rPr>
                      </w:pPr>
                      <w:proofErr w:type="gramStart"/>
                      <w:r w:rsidRPr="007A6F58">
                        <w:rPr>
                          <w:sz w:val="24"/>
                          <w:szCs w:val="24"/>
                        </w:rPr>
                        <w:t>method</w:t>
                      </w:r>
                      <w:proofErr w:type="gramEnd"/>
                      <w:r w:rsidRPr="007A6F58">
                        <w:rPr>
                          <w:sz w:val="24"/>
                          <w:szCs w:val="24"/>
                        </w:rPr>
                        <w:t>: tries to keep us  busy trying to satisfy our good desires through things that were not made to satisfy.</w:t>
                      </w:r>
                    </w:p>
                    <w:p w:rsidR="004E62AB" w:rsidRPr="007A6F58" w:rsidRDefault="004E62AB" w:rsidP="004E62AB">
                      <w:pPr>
                        <w:jc w:val="center"/>
                        <w:rPr>
                          <w:sz w:val="24"/>
                          <w:szCs w:val="24"/>
                        </w:rPr>
                      </w:pPr>
                      <w:proofErr w:type="gramStart"/>
                      <w:r w:rsidRPr="004E62AB">
                        <w:rPr>
                          <w:sz w:val="24"/>
                          <w:szCs w:val="24"/>
                        </w:rPr>
                        <w:t>ultimate</w:t>
                      </w:r>
                      <w:proofErr w:type="gramEnd"/>
                      <w:r w:rsidRPr="004E62AB">
                        <w:rPr>
                          <w:sz w:val="24"/>
                          <w:szCs w:val="24"/>
                        </w:rPr>
                        <w:t xml:space="preserve"> goal: keep them from getting to the Source of Life</w:t>
                      </w:r>
                    </w:p>
                    <w:p w:rsidR="004E62AB" w:rsidRDefault="004E62AB" w:rsidP="004E62AB"/>
                  </w:txbxContent>
                </v:textbox>
                <w10:wrap type="square" anchorx="margin"/>
              </v:shape>
            </w:pict>
          </mc:Fallback>
        </mc:AlternateContent>
      </w:r>
    </w:p>
    <w:p w:rsidR="000B1AA5" w:rsidRPr="007A6F58" w:rsidRDefault="000B1AA5"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4E62AB" w:rsidRDefault="004E62AB" w:rsidP="000B1AA5">
      <w:pPr>
        <w:rPr>
          <w:sz w:val="24"/>
          <w:szCs w:val="24"/>
        </w:rPr>
      </w:pPr>
    </w:p>
    <w:p w:rsidR="000B1AA5" w:rsidRPr="007A6F58" w:rsidRDefault="00083ACF" w:rsidP="000B1AA5">
      <w:pPr>
        <w:rPr>
          <w:sz w:val="24"/>
          <w:szCs w:val="24"/>
        </w:rPr>
      </w:pPr>
      <w:r w:rsidRPr="007A6F58">
        <w:rPr>
          <w:sz w:val="24"/>
          <w:szCs w:val="24"/>
        </w:rPr>
        <w:t>..</w:t>
      </w:r>
      <w:r w:rsidR="007A6F58">
        <w:rPr>
          <w:sz w:val="24"/>
          <w:szCs w:val="24"/>
        </w:rPr>
        <w:t>Counter this with</w:t>
      </w:r>
    </w:p>
    <w:p w:rsidR="00083ACF" w:rsidRPr="007A6F58" w:rsidRDefault="00083ACF" w:rsidP="000B1AA5">
      <w:pPr>
        <w:rPr>
          <w:sz w:val="24"/>
          <w:szCs w:val="24"/>
        </w:rPr>
      </w:pPr>
    </w:p>
    <w:p w:rsidR="000B1AA5" w:rsidRPr="007A6F58" w:rsidRDefault="008B07E8" w:rsidP="00083ACF">
      <w:pPr>
        <w:ind w:left="1701"/>
        <w:rPr>
          <w:sz w:val="24"/>
          <w:szCs w:val="24"/>
        </w:rPr>
      </w:pPr>
      <w:r w:rsidRPr="007A6F58">
        <w:rPr>
          <w:sz w:val="24"/>
          <w:szCs w:val="24"/>
        </w:rPr>
        <w:t xml:space="preserve">Psalm 103:5 </w:t>
      </w:r>
      <w:r w:rsidR="00EB46BA" w:rsidRPr="007A6F58">
        <w:rPr>
          <w:sz w:val="24"/>
          <w:szCs w:val="24"/>
        </w:rPr>
        <w:t>God</w:t>
      </w:r>
      <w:r w:rsidR="000B1AA5" w:rsidRPr="007A6F58">
        <w:rPr>
          <w:sz w:val="24"/>
          <w:szCs w:val="24"/>
        </w:rPr>
        <w:t xml:space="preserve"> </w:t>
      </w:r>
      <w:r w:rsidR="007A6F58">
        <w:rPr>
          <w:sz w:val="24"/>
          <w:szCs w:val="24"/>
        </w:rPr>
        <w:t>s</w:t>
      </w:r>
      <w:r w:rsidR="000B1AA5" w:rsidRPr="007A6F58">
        <w:rPr>
          <w:sz w:val="24"/>
          <w:szCs w:val="24"/>
        </w:rPr>
        <w:t>atisfies your desires with good things, so that your youth is renewed like eagles.</w:t>
      </w:r>
    </w:p>
    <w:p w:rsidR="000B1AA5" w:rsidRPr="007A6F58" w:rsidRDefault="001602B9" w:rsidP="00083ACF">
      <w:pPr>
        <w:ind w:left="1701"/>
        <w:rPr>
          <w:sz w:val="24"/>
          <w:szCs w:val="24"/>
          <w:lang w:val="nl-NL"/>
        </w:rPr>
      </w:pPr>
      <w:r w:rsidRPr="007A6F58">
        <w:rPr>
          <w:sz w:val="24"/>
          <w:szCs w:val="24"/>
          <w:lang w:val="nl-NL"/>
        </w:rPr>
        <w:t>Hij overlaadt u met schoonheid en geluk, uw jeugd vernieuwt zich als een adelaar.</w:t>
      </w:r>
    </w:p>
    <w:p w:rsidR="000B1AA5" w:rsidRPr="007A6F58" w:rsidRDefault="000B1AA5" w:rsidP="00083ACF">
      <w:pPr>
        <w:ind w:left="1701"/>
        <w:rPr>
          <w:sz w:val="24"/>
          <w:szCs w:val="24"/>
          <w:lang w:val="nl-NL"/>
        </w:rPr>
      </w:pPr>
    </w:p>
    <w:p w:rsidR="00A617F2" w:rsidRPr="007A6F58" w:rsidRDefault="00A617F2" w:rsidP="000B1AA5">
      <w:pPr>
        <w:rPr>
          <w:sz w:val="24"/>
          <w:szCs w:val="24"/>
        </w:rPr>
      </w:pPr>
      <w:r w:rsidRPr="007A6F58">
        <w:rPr>
          <w:sz w:val="24"/>
          <w:szCs w:val="24"/>
        </w:rPr>
        <w:t>Idols</w:t>
      </w:r>
    </w:p>
    <w:p w:rsidR="000B1AA5" w:rsidRPr="007A6F58" w:rsidRDefault="000B1AA5" w:rsidP="000B1AA5">
      <w:pPr>
        <w:rPr>
          <w:sz w:val="24"/>
          <w:szCs w:val="24"/>
        </w:rPr>
      </w:pPr>
      <w:r w:rsidRPr="007A6F58">
        <w:rPr>
          <w:sz w:val="24"/>
          <w:szCs w:val="24"/>
        </w:rPr>
        <w:t xml:space="preserve">Who </w:t>
      </w:r>
      <w:r w:rsidR="00EB46BA" w:rsidRPr="007A6F58">
        <w:rPr>
          <w:sz w:val="24"/>
          <w:szCs w:val="24"/>
        </w:rPr>
        <w:t xml:space="preserve">or what are our m-d idols? </w:t>
      </w:r>
      <w:proofErr w:type="spellStart"/>
      <w:r w:rsidR="00A617F2" w:rsidRPr="007A6F58">
        <w:rPr>
          <w:sz w:val="24"/>
          <w:szCs w:val="24"/>
        </w:rPr>
        <w:t>Tv</w:t>
      </w:r>
      <w:proofErr w:type="spellEnd"/>
      <w:r w:rsidR="00A617F2" w:rsidRPr="007A6F58">
        <w:rPr>
          <w:sz w:val="24"/>
          <w:szCs w:val="24"/>
        </w:rPr>
        <w:t xml:space="preserve"> singers? </w:t>
      </w:r>
      <w:r w:rsidR="00EB46BA" w:rsidRPr="007A6F58">
        <w:rPr>
          <w:sz w:val="24"/>
          <w:szCs w:val="24"/>
        </w:rPr>
        <w:t>This</w:t>
      </w:r>
      <w:r w:rsidRPr="007A6F58">
        <w:rPr>
          <w:sz w:val="24"/>
          <w:szCs w:val="24"/>
        </w:rPr>
        <w:t xml:space="preserve"> theme will </w:t>
      </w:r>
      <w:r w:rsidR="008B07E8" w:rsidRPr="007A6F58">
        <w:rPr>
          <w:sz w:val="24"/>
          <w:szCs w:val="24"/>
        </w:rPr>
        <w:t>get more attention</w:t>
      </w:r>
      <w:r w:rsidRPr="007A6F58">
        <w:rPr>
          <w:sz w:val="24"/>
          <w:szCs w:val="24"/>
        </w:rPr>
        <w:t xml:space="preserve"> </w:t>
      </w:r>
      <w:r w:rsidR="00EB46BA" w:rsidRPr="007A6F58">
        <w:rPr>
          <w:sz w:val="24"/>
          <w:szCs w:val="24"/>
        </w:rPr>
        <w:t xml:space="preserve">later </w:t>
      </w:r>
      <w:r w:rsidRPr="007A6F58">
        <w:rPr>
          <w:sz w:val="24"/>
          <w:szCs w:val="24"/>
        </w:rPr>
        <w:t xml:space="preserve">in this series, but </w:t>
      </w:r>
      <w:r w:rsidR="00EB46BA" w:rsidRPr="007A6F58">
        <w:rPr>
          <w:sz w:val="24"/>
          <w:szCs w:val="24"/>
        </w:rPr>
        <w:t xml:space="preserve">here </w:t>
      </w:r>
      <w:r w:rsidR="00277AA4" w:rsidRPr="007A6F58">
        <w:rPr>
          <w:sz w:val="24"/>
          <w:szCs w:val="24"/>
        </w:rPr>
        <w:t>are two bible verses</w:t>
      </w:r>
      <w:r w:rsidRPr="007A6F58">
        <w:rPr>
          <w:sz w:val="24"/>
          <w:szCs w:val="24"/>
        </w:rPr>
        <w:t xml:space="preserve"> now </w:t>
      </w:r>
      <w:r w:rsidR="00EB46BA" w:rsidRPr="007A6F58">
        <w:rPr>
          <w:sz w:val="24"/>
          <w:szCs w:val="24"/>
        </w:rPr>
        <w:t xml:space="preserve">that </w:t>
      </w:r>
      <w:r w:rsidRPr="007A6F58">
        <w:rPr>
          <w:sz w:val="24"/>
          <w:szCs w:val="24"/>
        </w:rPr>
        <w:t>might be helpful.</w:t>
      </w:r>
    </w:p>
    <w:p w:rsidR="000B1AA5" w:rsidRPr="007A6F58" w:rsidRDefault="000B1AA5" w:rsidP="000B1AA5">
      <w:pPr>
        <w:rPr>
          <w:sz w:val="24"/>
          <w:szCs w:val="24"/>
        </w:rPr>
      </w:pPr>
    </w:p>
    <w:p w:rsidR="000B1AA5" w:rsidRPr="007A6F58" w:rsidRDefault="008B07E8" w:rsidP="000B1AA5">
      <w:pPr>
        <w:rPr>
          <w:sz w:val="24"/>
          <w:szCs w:val="24"/>
        </w:rPr>
      </w:pPr>
      <w:r w:rsidRPr="007A6F58">
        <w:rPr>
          <w:sz w:val="24"/>
          <w:szCs w:val="24"/>
        </w:rPr>
        <w:t xml:space="preserve">First verse: </w:t>
      </w:r>
      <w:r w:rsidR="000B1AA5" w:rsidRPr="007A6F58">
        <w:rPr>
          <w:sz w:val="24"/>
          <w:szCs w:val="24"/>
        </w:rPr>
        <w:t xml:space="preserve"> </w:t>
      </w:r>
    </w:p>
    <w:p w:rsidR="000B1AA5" w:rsidRPr="007A6F58" w:rsidRDefault="000B1AA5" w:rsidP="004E62AB">
      <w:pPr>
        <w:rPr>
          <w:sz w:val="24"/>
          <w:szCs w:val="24"/>
        </w:rPr>
      </w:pPr>
      <w:r w:rsidRPr="007A6F58">
        <w:rPr>
          <w:sz w:val="24"/>
          <w:szCs w:val="24"/>
        </w:rPr>
        <w:t>Psalm 24:1 (NIV)</w:t>
      </w:r>
    </w:p>
    <w:p w:rsidR="000B1AA5" w:rsidRPr="007A6F58" w:rsidRDefault="000B1AA5" w:rsidP="00083ACF">
      <w:pPr>
        <w:ind w:left="981" w:firstLine="720"/>
        <w:rPr>
          <w:sz w:val="24"/>
          <w:szCs w:val="24"/>
        </w:rPr>
      </w:pPr>
      <w:r w:rsidRPr="007A6F58">
        <w:rPr>
          <w:sz w:val="24"/>
          <w:szCs w:val="24"/>
        </w:rPr>
        <w:t>The earth is the LORD's, and everything in it, the world, and all who live in it;</w:t>
      </w:r>
    </w:p>
    <w:p w:rsidR="001602B9" w:rsidRPr="007A6F58" w:rsidRDefault="001602B9" w:rsidP="00EB46BA">
      <w:pPr>
        <w:ind w:left="1701"/>
        <w:rPr>
          <w:sz w:val="24"/>
          <w:szCs w:val="24"/>
          <w:lang w:val="nl-NL"/>
        </w:rPr>
      </w:pPr>
      <w:r w:rsidRPr="007A6F58">
        <w:rPr>
          <w:sz w:val="24"/>
          <w:szCs w:val="24"/>
          <w:lang w:val="nl-NL"/>
        </w:rPr>
        <w:t>Van de Heer is de aarde en alles wat daar leeft, de wereld en wie haar bewonen;</w:t>
      </w:r>
    </w:p>
    <w:p w:rsidR="000B1AA5" w:rsidRPr="007A6F58" w:rsidRDefault="000B1AA5" w:rsidP="000B1AA5">
      <w:pPr>
        <w:rPr>
          <w:sz w:val="24"/>
          <w:szCs w:val="24"/>
          <w:lang w:val="nl-NL"/>
        </w:rPr>
      </w:pPr>
    </w:p>
    <w:p w:rsidR="008B07E8" w:rsidRPr="007A6F58" w:rsidRDefault="00277AA4" w:rsidP="0038449C">
      <w:pPr>
        <w:rPr>
          <w:sz w:val="24"/>
          <w:szCs w:val="24"/>
        </w:rPr>
      </w:pPr>
      <w:r w:rsidRPr="007A6F58">
        <w:rPr>
          <w:sz w:val="24"/>
          <w:szCs w:val="24"/>
        </w:rPr>
        <w:t xml:space="preserve">Be encouraged that the earth is the lord's and everything in it. IT is all God's. </w:t>
      </w:r>
      <w:r w:rsidR="0038449C" w:rsidRPr="007A6F58">
        <w:rPr>
          <w:sz w:val="24"/>
          <w:szCs w:val="24"/>
        </w:rPr>
        <w:t xml:space="preserve">Remembering that God is the ultimate can help you keep your priorities straight. </w:t>
      </w:r>
    </w:p>
    <w:p w:rsidR="00277AA4" w:rsidRPr="007A6F58" w:rsidRDefault="00277AA4" w:rsidP="0038449C">
      <w:pPr>
        <w:rPr>
          <w:sz w:val="24"/>
          <w:szCs w:val="24"/>
        </w:rPr>
      </w:pPr>
    </w:p>
    <w:p w:rsidR="008B07E8" w:rsidRPr="007A6F58" w:rsidRDefault="007A6F58" w:rsidP="0038449C">
      <w:pPr>
        <w:rPr>
          <w:sz w:val="24"/>
          <w:szCs w:val="24"/>
        </w:rPr>
      </w:pPr>
      <w:r>
        <w:rPr>
          <w:sz w:val="24"/>
          <w:szCs w:val="24"/>
        </w:rPr>
        <w:t>Second verse</w:t>
      </w:r>
      <w:r w:rsidR="008B07E8" w:rsidRPr="007A6F58">
        <w:rPr>
          <w:sz w:val="24"/>
          <w:szCs w:val="24"/>
        </w:rPr>
        <w:t xml:space="preserve"> </w:t>
      </w:r>
      <w:r>
        <w:rPr>
          <w:sz w:val="24"/>
          <w:szCs w:val="24"/>
        </w:rPr>
        <w:t>(</w:t>
      </w:r>
      <w:r w:rsidR="008B07E8" w:rsidRPr="007A6F58">
        <w:rPr>
          <w:sz w:val="24"/>
          <w:szCs w:val="24"/>
        </w:rPr>
        <w:t>God kept repeating a very important guideline to Moses and Joshua</w:t>
      </w:r>
      <w:r>
        <w:rPr>
          <w:sz w:val="24"/>
          <w:szCs w:val="24"/>
        </w:rPr>
        <w:t>)</w:t>
      </w:r>
      <w:r w:rsidR="008B07E8" w:rsidRPr="007A6F58">
        <w:rPr>
          <w:sz w:val="24"/>
          <w:szCs w:val="24"/>
        </w:rPr>
        <w:t xml:space="preserve">: </w:t>
      </w:r>
    </w:p>
    <w:p w:rsidR="007A6F58" w:rsidRDefault="007A6F58" w:rsidP="004E62AB">
      <w:pPr>
        <w:rPr>
          <w:sz w:val="24"/>
          <w:szCs w:val="24"/>
        </w:rPr>
      </w:pPr>
      <w:r w:rsidRPr="007A6F58">
        <w:rPr>
          <w:sz w:val="24"/>
          <w:szCs w:val="24"/>
        </w:rPr>
        <w:t>Joshua 10:25</w:t>
      </w:r>
      <w:r>
        <w:rPr>
          <w:sz w:val="24"/>
          <w:szCs w:val="24"/>
        </w:rPr>
        <w:t xml:space="preserve"> </w:t>
      </w:r>
    </w:p>
    <w:p w:rsidR="008B07E8" w:rsidRPr="0028512E" w:rsidRDefault="008B07E8" w:rsidP="008B07E8">
      <w:pPr>
        <w:ind w:left="1701"/>
        <w:rPr>
          <w:sz w:val="24"/>
          <w:szCs w:val="24"/>
        </w:rPr>
      </w:pPr>
      <w:r w:rsidRPr="007A6F58">
        <w:rPr>
          <w:sz w:val="24"/>
          <w:szCs w:val="24"/>
        </w:rPr>
        <w:t xml:space="preserve">Be strong and Courageous. Do not be afraid, for I, God, am with you. </w:t>
      </w:r>
    </w:p>
    <w:p w:rsidR="00DD48EF" w:rsidRPr="007A6F58" w:rsidRDefault="00DD48EF" w:rsidP="008B07E8">
      <w:pPr>
        <w:ind w:left="1701"/>
        <w:rPr>
          <w:sz w:val="24"/>
          <w:szCs w:val="24"/>
          <w:lang w:val="nl-NL"/>
        </w:rPr>
      </w:pPr>
      <w:r w:rsidRPr="007A6F58">
        <w:rPr>
          <w:sz w:val="24"/>
          <w:szCs w:val="24"/>
          <w:lang w:val="nl-NL"/>
        </w:rPr>
        <w:t>“wees niet bang en laat je door niets ontmoedigen, blijf vastberaden en standvastig”</w:t>
      </w:r>
    </w:p>
    <w:p w:rsidR="008B07E8" w:rsidRPr="007A6F58" w:rsidRDefault="008B07E8" w:rsidP="0038449C">
      <w:pPr>
        <w:rPr>
          <w:sz w:val="24"/>
          <w:szCs w:val="24"/>
          <w:lang w:val="nl-NL"/>
        </w:rPr>
      </w:pPr>
    </w:p>
    <w:p w:rsidR="008B07E8" w:rsidRPr="007A6F58" w:rsidRDefault="0038449C" w:rsidP="0038449C">
      <w:pPr>
        <w:rPr>
          <w:sz w:val="24"/>
          <w:szCs w:val="24"/>
        </w:rPr>
      </w:pPr>
      <w:r w:rsidRPr="007A6F58">
        <w:rPr>
          <w:sz w:val="24"/>
          <w:szCs w:val="24"/>
        </w:rPr>
        <w:t xml:space="preserve">If we </w:t>
      </w:r>
      <w:r w:rsidR="00B93960" w:rsidRPr="007A6F58">
        <w:rPr>
          <w:sz w:val="24"/>
          <w:szCs w:val="24"/>
        </w:rPr>
        <w:t xml:space="preserve">use our courage and all our energies to </w:t>
      </w:r>
      <w:r w:rsidRPr="007A6F58">
        <w:rPr>
          <w:sz w:val="24"/>
          <w:szCs w:val="24"/>
        </w:rPr>
        <w:t xml:space="preserve">stay close to the Lord then we don’t have to worry. The idols have no power. </w:t>
      </w:r>
    </w:p>
    <w:p w:rsidR="008B07E8" w:rsidRPr="007A6F58" w:rsidRDefault="008B07E8" w:rsidP="0038449C">
      <w:pPr>
        <w:rPr>
          <w:sz w:val="24"/>
          <w:szCs w:val="24"/>
        </w:rPr>
      </w:pPr>
    </w:p>
    <w:p w:rsidR="000B1AA5" w:rsidRPr="007A6F58" w:rsidRDefault="00277AA4" w:rsidP="000B1AA5">
      <w:pPr>
        <w:rPr>
          <w:sz w:val="24"/>
          <w:szCs w:val="24"/>
        </w:rPr>
      </w:pPr>
      <w:r w:rsidRPr="007A6F58">
        <w:rPr>
          <w:sz w:val="24"/>
          <w:szCs w:val="24"/>
        </w:rPr>
        <w:t>But perhaps you feel you might have</w:t>
      </w:r>
      <w:r w:rsidR="008B07E8" w:rsidRPr="007A6F58">
        <w:rPr>
          <w:sz w:val="24"/>
          <w:szCs w:val="24"/>
        </w:rPr>
        <w:t xml:space="preserve"> given away </w:t>
      </w:r>
      <w:r w:rsidRPr="007A6F58">
        <w:rPr>
          <w:sz w:val="24"/>
          <w:szCs w:val="24"/>
        </w:rPr>
        <w:t>some of your</w:t>
      </w:r>
      <w:r w:rsidR="008B07E8" w:rsidRPr="007A6F58">
        <w:rPr>
          <w:sz w:val="24"/>
          <w:szCs w:val="24"/>
        </w:rPr>
        <w:t xml:space="preserve"> control? </w:t>
      </w:r>
      <w:r w:rsidR="0038449C" w:rsidRPr="007A6F58">
        <w:rPr>
          <w:sz w:val="24"/>
          <w:szCs w:val="24"/>
        </w:rPr>
        <w:t xml:space="preserve">Have you ever become aware of some attitude or </w:t>
      </w:r>
      <w:proofErr w:type="spellStart"/>
      <w:r w:rsidR="0038449C" w:rsidRPr="007A6F58">
        <w:rPr>
          <w:sz w:val="24"/>
          <w:szCs w:val="24"/>
        </w:rPr>
        <w:t>some thing</w:t>
      </w:r>
      <w:proofErr w:type="spellEnd"/>
      <w:r w:rsidR="0038449C" w:rsidRPr="007A6F58">
        <w:rPr>
          <w:sz w:val="24"/>
          <w:szCs w:val="24"/>
        </w:rPr>
        <w:t xml:space="preserve"> in your life getting too much control over you? It may be a good thing in itself..</w:t>
      </w:r>
      <w:r w:rsidRPr="007A6F58">
        <w:rPr>
          <w:sz w:val="24"/>
          <w:szCs w:val="24"/>
        </w:rPr>
        <w:t>(earth the Lord’s…)</w:t>
      </w:r>
      <w:r w:rsidR="0038449C" w:rsidRPr="007A6F58">
        <w:rPr>
          <w:sz w:val="24"/>
          <w:szCs w:val="24"/>
        </w:rPr>
        <w:t xml:space="preserve">. </w:t>
      </w:r>
      <w:r w:rsidR="00C75171" w:rsidRPr="007A6F58">
        <w:rPr>
          <w:sz w:val="24"/>
          <w:szCs w:val="24"/>
        </w:rPr>
        <w:t>but you</w:t>
      </w:r>
      <w:r w:rsidRPr="007A6F58">
        <w:rPr>
          <w:sz w:val="24"/>
          <w:szCs w:val="24"/>
        </w:rPr>
        <w:t xml:space="preserve"> sense that you</w:t>
      </w:r>
      <w:r w:rsidR="00C75171" w:rsidRPr="007A6F58">
        <w:rPr>
          <w:sz w:val="24"/>
          <w:szCs w:val="24"/>
        </w:rPr>
        <w:t xml:space="preserve">’re OUT OF BALANCE… </w:t>
      </w:r>
      <w:r w:rsidR="0038449C" w:rsidRPr="007A6F58">
        <w:rPr>
          <w:sz w:val="24"/>
          <w:szCs w:val="24"/>
        </w:rPr>
        <w:t xml:space="preserve">what to do? You can talk with God about anything. </w:t>
      </w:r>
      <w:r w:rsidR="00021EA5" w:rsidRPr="007A6F58">
        <w:rPr>
          <w:sz w:val="24"/>
          <w:szCs w:val="24"/>
        </w:rPr>
        <w:t xml:space="preserve">Be strong and </w:t>
      </w:r>
      <w:r w:rsidR="00B93960" w:rsidRPr="007A6F58">
        <w:rPr>
          <w:sz w:val="24"/>
          <w:szCs w:val="24"/>
        </w:rPr>
        <w:t>Courageous</w:t>
      </w:r>
      <w:r w:rsidR="00021EA5" w:rsidRPr="007A6F58">
        <w:rPr>
          <w:sz w:val="24"/>
          <w:szCs w:val="24"/>
        </w:rPr>
        <w:t xml:space="preserve">. He is with you. </w:t>
      </w:r>
      <w:r w:rsidR="0038449C" w:rsidRPr="007A6F58">
        <w:rPr>
          <w:sz w:val="24"/>
          <w:szCs w:val="24"/>
        </w:rPr>
        <w:t>He will help you regain balance.</w:t>
      </w:r>
      <w:r w:rsidR="00021EA5" w:rsidRPr="007A6F58">
        <w:rPr>
          <w:sz w:val="24"/>
          <w:szCs w:val="24"/>
        </w:rPr>
        <w:t xml:space="preserve"> </w:t>
      </w:r>
      <w:r w:rsidR="000B1AA5" w:rsidRPr="007A6F58">
        <w:rPr>
          <w:sz w:val="24"/>
          <w:szCs w:val="24"/>
        </w:rPr>
        <w:t>Jesus says he has come to</w:t>
      </w:r>
      <w:r w:rsidRPr="007A6F58">
        <w:rPr>
          <w:sz w:val="24"/>
          <w:szCs w:val="24"/>
        </w:rPr>
        <w:t xml:space="preserve"> us, as we are, to</w:t>
      </w:r>
      <w:r w:rsidR="000B1AA5" w:rsidRPr="007A6F58">
        <w:rPr>
          <w:sz w:val="24"/>
          <w:szCs w:val="24"/>
        </w:rPr>
        <w:t xml:space="preserve"> give </w:t>
      </w:r>
      <w:r w:rsidRPr="007A6F58">
        <w:rPr>
          <w:sz w:val="24"/>
          <w:szCs w:val="24"/>
        </w:rPr>
        <w:t>us</w:t>
      </w:r>
      <w:r w:rsidR="000B1AA5" w:rsidRPr="007A6F58">
        <w:rPr>
          <w:sz w:val="24"/>
          <w:szCs w:val="24"/>
        </w:rPr>
        <w:t xml:space="preserve"> abundant life. </w:t>
      </w:r>
    </w:p>
    <w:p w:rsidR="00B93960" w:rsidRPr="007A6F58" w:rsidRDefault="00B93960" w:rsidP="000B1AA5">
      <w:pPr>
        <w:rPr>
          <w:sz w:val="24"/>
          <w:szCs w:val="24"/>
        </w:rPr>
      </w:pPr>
    </w:p>
    <w:p w:rsidR="00277AA4" w:rsidRPr="007A6F58" w:rsidRDefault="000B1AA5" w:rsidP="000B1AA5">
      <w:pPr>
        <w:rPr>
          <w:sz w:val="24"/>
          <w:szCs w:val="24"/>
        </w:rPr>
      </w:pPr>
      <w:r w:rsidRPr="007A6F58">
        <w:rPr>
          <w:sz w:val="24"/>
          <w:szCs w:val="24"/>
        </w:rPr>
        <w:t xml:space="preserve">But </w:t>
      </w:r>
      <w:r w:rsidR="0038449C" w:rsidRPr="007A6F58">
        <w:rPr>
          <w:sz w:val="24"/>
          <w:szCs w:val="24"/>
        </w:rPr>
        <w:t>if you’re out of balance</w:t>
      </w:r>
      <w:r w:rsidR="007A6F58">
        <w:rPr>
          <w:sz w:val="24"/>
          <w:szCs w:val="24"/>
        </w:rPr>
        <w:t xml:space="preserve"> (and especially if your earthly parents got angry a lot)</w:t>
      </w:r>
      <w:r w:rsidR="0038449C" w:rsidRPr="007A6F58">
        <w:rPr>
          <w:sz w:val="24"/>
          <w:szCs w:val="24"/>
        </w:rPr>
        <w:t xml:space="preserve">, you might worry that God is angry with you about it. </w:t>
      </w:r>
      <w:r w:rsidR="007A6F58">
        <w:rPr>
          <w:sz w:val="24"/>
          <w:szCs w:val="24"/>
        </w:rPr>
        <w:t>Let’s look at Gideon’s story to see…</w:t>
      </w:r>
    </w:p>
    <w:p w:rsidR="00277AA4" w:rsidRPr="007A6F58" w:rsidRDefault="00277AA4" w:rsidP="000B1AA5">
      <w:pPr>
        <w:rPr>
          <w:sz w:val="24"/>
          <w:szCs w:val="24"/>
        </w:rPr>
      </w:pPr>
    </w:p>
    <w:p w:rsidR="00277AA4" w:rsidRPr="007A6F58" w:rsidRDefault="000B1AA5" w:rsidP="00021EA5">
      <w:pPr>
        <w:rPr>
          <w:sz w:val="24"/>
          <w:szCs w:val="24"/>
        </w:rPr>
      </w:pPr>
      <w:r w:rsidRPr="007A6F58">
        <w:rPr>
          <w:sz w:val="24"/>
          <w:szCs w:val="24"/>
        </w:rPr>
        <w:t xml:space="preserve">In Gideon's story we see the Lord coming to save. Remember the prophet </w:t>
      </w:r>
      <w:r w:rsidR="00C75171" w:rsidRPr="007A6F58">
        <w:rPr>
          <w:sz w:val="24"/>
          <w:szCs w:val="24"/>
        </w:rPr>
        <w:t xml:space="preserve">who came first to Gideon's town…he said: </w:t>
      </w:r>
      <w:r w:rsidRPr="007A6F58">
        <w:rPr>
          <w:sz w:val="24"/>
          <w:szCs w:val="24"/>
        </w:rPr>
        <w:t xml:space="preserve"> </w:t>
      </w:r>
      <w:r w:rsidR="00277AA4" w:rsidRPr="007A6F58">
        <w:rPr>
          <w:sz w:val="24"/>
          <w:szCs w:val="24"/>
        </w:rPr>
        <w:t>“</w:t>
      </w:r>
      <w:r w:rsidRPr="007A6F58">
        <w:rPr>
          <w:sz w:val="24"/>
          <w:szCs w:val="24"/>
        </w:rPr>
        <w:t>Only God belongs in the first place.</w:t>
      </w:r>
      <w:r w:rsidR="00277AA4" w:rsidRPr="007A6F58">
        <w:rPr>
          <w:sz w:val="24"/>
          <w:szCs w:val="24"/>
        </w:rPr>
        <w:t>”</w:t>
      </w:r>
      <w:r w:rsidRPr="007A6F58">
        <w:rPr>
          <w:sz w:val="24"/>
          <w:szCs w:val="24"/>
        </w:rPr>
        <w:t xml:space="preserve"> </w:t>
      </w:r>
      <w:r w:rsidR="00EB46BA" w:rsidRPr="007A6F58">
        <w:rPr>
          <w:sz w:val="24"/>
          <w:szCs w:val="24"/>
        </w:rPr>
        <w:t xml:space="preserve">Even so, we notice in Gideon’s story that even if Israel has stepped away, </w:t>
      </w:r>
      <w:r w:rsidR="00277AA4" w:rsidRPr="007A6F58">
        <w:rPr>
          <w:sz w:val="24"/>
          <w:szCs w:val="24"/>
        </w:rPr>
        <w:t xml:space="preserve">it remains true that </w:t>
      </w:r>
      <w:r w:rsidR="00EB46BA" w:rsidRPr="007A6F58">
        <w:rPr>
          <w:sz w:val="24"/>
          <w:szCs w:val="24"/>
        </w:rPr>
        <w:t xml:space="preserve">nothing can separate them from </w:t>
      </w:r>
      <w:r w:rsidR="00277AA4" w:rsidRPr="007A6F58">
        <w:rPr>
          <w:sz w:val="24"/>
          <w:szCs w:val="24"/>
        </w:rPr>
        <w:t>God’s</w:t>
      </w:r>
      <w:r w:rsidR="00EB46BA" w:rsidRPr="007A6F58">
        <w:rPr>
          <w:sz w:val="24"/>
          <w:szCs w:val="24"/>
        </w:rPr>
        <w:t xml:space="preserve"> compassion</w:t>
      </w:r>
      <w:r w:rsidRPr="007A6F58">
        <w:rPr>
          <w:sz w:val="24"/>
          <w:szCs w:val="24"/>
        </w:rPr>
        <w:t xml:space="preserve">: the next thing we see is </w:t>
      </w:r>
      <w:r w:rsidR="00277AA4" w:rsidRPr="007A6F58">
        <w:rPr>
          <w:sz w:val="24"/>
          <w:szCs w:val="24"/>
        </w:rPr>
        <w:t>God himself</w:t>
      </w:r>
      <w:r w:rsidRPr="007A6F58">
        <w:rPr>
          <w:sz w:val="24"/>
          <w:szCs w:val="24"/>
        </w:rPr>
        <w:t xml:space="preserve"> appearing to Gideon</w:t>
      </w:r>
      <w:r w:rsidR="00277AA4" w:rsidRPr="007A6F58">
        <w:rPr>
          <w:sz w:val="24"/>
          <w:szCs w:val="24"/>
        </w:rPr>
        <w:t>. No</w:t>
      </w:r>
      <w:r w:rsidRPr="007A6F58">
        <w:rPr>
          <w:sz w:val="24"/>
          <w:szCs w:val="24"/>
        </w:rPr>
        <w:t>,</w:t>
      </w:r>
      <w:r w:rsidR="00277AA4" w:rsidRPr="007A6F58">
        <w:rPr>
          <w:sz w:val="24"/>
          <w:szCs w:val="24"/>
        </w:rPr>
        <w:t xml:space="preserve"> he’s not</w:t>
      </w:r>
      <w:r w:rsidRPr="007A6F58">
        <w:rPr>
          <w:sz w:val="24"/>
          <w:szCs w:val="24"/>
        </w:rPr>
        <w:t xml:space="preserve"> </w:t>
      </w:r>
      <w:r w:rsidR="00277AA4" w:rsidRPr="007A6F58">
        <w:rPr>
          <w:sz w:val="24"/>
          <w:szCs w:val="24"/>
        </w:rPr>
        <w:t xml:space="preserve">rolling his eyes, he's not glowering or shouting, “hey-- you, come here right now; I'm terribly disappointed.” </w:t>
      </w:r>
    </w:p>
    <w:p w:rsidR="00AA2C7D" w:rsidRDefault="00AA2C7D" w:rsidP="00021EA5">
      <w:pPr>
        <w:rPr>
          <w:sz w:val="24"/>
          <w:szCs w:val="24"/>
        </w:rPr>
      </w:pPr>
    </w:p>
    <w:p w:rsidR="00021EA5" w:rsidRPr="007A6F58" w:rsidRDefault="00277AA4" w:rsidP="00021EA5">
      <w:pPr>
        <w:rPr>
          <w:sz w:val="24"/>
          <w:szCs w:val="24"/>
        </w:rPr>
      </w:pPr>
      <w:r w:rsidRPr="007A6F58">
        <w:rPr>
          <w:sz w:val="24"/>
          <w:szCs w:val="24"/>
        </w:rPr>
        <w:t xml:space="preserve">What God is doing is </w:t>
      </w:r>
      <w:r w:rsidR="000B1AA5" w:rsidRPr="007A6F58">
        <w:rPr>
          <w:sz w:val="24"/>
          <w:szCs w:val="24"/>
        </w:rPr>
        <w:t>call</w:t>
      </w:r>
      <w:r w:rsidRPr="007A6F58">
        <w:rPr>
          <w:sz w:val="24"/>
          <w:szCs w:val="24"/>
        </w:rPr>
        <w:t xml:space="preserve">ing Gideon out of hiding and </w:t>
      </w:r>
      <w:r w:rsidR="000B1AA5" w:rsidRPr="007A6F58">
        <w:rPr>
          <w:sz w:val="24"/>
          <w:szCs w:val="24"/>
        </w:rPr>
        <w:t>equip</w:t>
      </w:r>
      <w:r w:rsidRPr="007A6F58">
        <w:rPr>
          <w:sz w:val="24"/>
          <w:szCs w:val="24"/>
        </w:rPr>
        <w:t>ping</w:t>
      </w:r>
      <w:r w:rsidR="000B1AA5" w:rsidRPr="007A6F58">
        <w:rPr>
          <w:sz w:val="24"/>
          <w:szCs w:val="24"/>
        </w:rPr>
        <w:t xml:space="preserve"> him for the work ahead. </w:t>
      </w:r>
      <w:r w:rsidR="00EB46BA" w:rsidRPr="007A6F58">
        <w:rPr>
          <w:sz w:val="24"/>
          <w:szCs w:val="24"/>
        </w:rPr>
        <w:t>The Lord</w:t>
      </w:r>
      <w:r w:rsidR="000B1AA5" w:rsidRPr="007A6F58">
        <w:rPr>
          <w:sz w:val="24"/>
          <w:szCs w:val="24"/>
        </w:rPr>
        <w:t xml:space="preserve"> comes in peace. He sits </w:t>
      </w:r>
      <w:r w:rsidR="00EB46BA" w:rsidRPr="007A6F58">
        <w:rPr>
          <w:sz w:val="24"/>
          <w:szCs w:val="24"/>
        </w:rPr>
        <w:t>in</w:t>
      </w:r>
      <w:r w:rsidR="000B1AA5" w:rsidRPr="007A6F58">
        <w:rPr>
          <w:sz w:val="24"/>
          <w:szCs w:val="24"/>
        </w:rPr>
        <w:t xml:space="preserve"> a place of Shalom. God has never stopped being their resource, </w:t>
      </w:r>
      <w:r w:rsidR="00EB46BA" w:rsidRPr="007A6F58">
        <w:rPr>
          <w:sz w:val="24"/>
          <w:szCs w:val="24"/>
        </w:rPr>
        <w:t>their</w:t>
      </w:r>
      <w:r w:rsidR="000B1AA5" w:rsidRPr="007A6F58">
        <w:rPr>
          <w:sz w:val="24"/>
          <w:szCs w:val="24"/>
        </w:rPr>
        <w:t xml:space="preserve"> rock. </w:t>
      </w:r>
      <w:r w:rsidR="00DB6475" w:rsidRPr="007A6F58">
        <w:rPr>
          <w:sz w:val="24"/>
          <w:szCs w:val="24"/>
        </w:rPr>
        <w:t xml:space="preserve">He will never stop. </w:t>
      </w:r>
      <w:r w:rsidR="000B1AA5" w:rsidRPr="007A6F58">
        <w:rPr>
          <w:sz w:val="24"/>
          <w:szCs w:val="24"/>
        </w:rPr>
        <w:t xml:space="preserve">God does not stop loving us when we step away, either. </w:t>
      </w:r>
    </w:p>
    <w:p w:rsidR="00021EA5" w:rsidRPr="007A6F58" w:rsidRDefault="00021EA5" w:rsidP="00021EA5">
      <w:pPr>
        <w:rPr>
          <w:sz w:val="24"/>
          <w:szCs w:val="24"/>
        </w:rPr>
      </w:pPr>
    </w:p>
    <w:p w:rsidR="00021EA5" w:rsidRDefault="00021EA5" w:rsidP="00021EA5">
      <w:pPr>
        <w:rPr>
          <w:sz w:val="24"/>
          <w:szCs w:val="24"/>
        </w:rPr>
      </w:pPr>
      <w:r w:rsidRPr="007A6F58">
        <w:rPr>
          <w:sz w:val="24"/>
          <w:szCs w:val="24"/>
        </w:rPr>
        <w:lastRenderedPageBreak/>
        <w:t xml:space="preserve">So, God is not angry. Be strong and Courageous to count on His love for you. He said </w:t>
      </w:r>
      <w:r w:rsidR="00277AA4" w:rsidRPr="007A6F58">
        <w:rPr>
          <w:sz w:val="24"/>
          <w:szCs w:val="24"/>
        </w:rPr>
        <w:t>He love us;</w:t>
      </w:r>
      <w:r w:rsidRPr="007A6F58">
        <w:rPr>
          <w:sz w:val="24"/>
          <w:szCs w:val="24"/>
        </w:rPr>
        <w:t xml:space="preserve"> we believe it.</w:t>
      </w:r>
    </w:p>
    <w:p w:rsidR="00AA2C7D" w:rsidRDefault="00AA2C7D" w:rsidP="00021EA5">
      <w:pPr>
        <w:rPr>
          <w:sz w:val="24"/>
          <w:szCs w:val="24"/>
        </w:rPr>
      </w:pPr>
    </w:p>
    <w:p w:rsidR="00AA2C7D" w:rsidRPr="007A6F58" w:rsidRDefault="00AA2C7D" w:rsidP="00021EA5">
      <w:pPr>
        <w:rPr>
          <w:sz w:val="24"/>
          <w:szCs w:val="24"/>
        </w:rPr>
      </w:pPr>
      <w:r w:rsidRPr="004E62AB">
        <w:rPr>
          <w:noProof/>
          <w:sz w:val="24"/>
          <w:szCs w:val="24"/>
          <w:lang w:val="nl-NL" w:eastAsia="nl-NL"/>
        </w:rPr>
        <mc:AlternateContent>
          <mc:Choice Requires="wps">
            <w:drawing>
              <wp:anchor distT="45720" distB="45720" distL="114300" distR="114300" simplePos="0" relativeHeight="251665408" behindDoc="0" locked="0" layoutInCell="1" allowOverlap="1" wp14:anchorId="7D7702E9" wp14:editId="59B79197">
                <wp:simplePos x="0" y="0"/>
                <wp:positionH relativeFrom="margin">
                  <wp:align>center</wp:align>
                </wp:positionH>
                <wp:positionV relativeFrom="paragraph">
                  <wp:posOffset>13335</wp:posOffset>
                </wp:positionV>
                <wp:extent cx="2360930" cy="227647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76475"/>
                        </a:xfrm>
                        <a:prstGeom prst="rect">
                          <a:avLst/>
                        </a:prstGeom>
                        <a:solidFill>
                          <a:srgbClr val="FFFFFF"/>
                        </a:solidFill>
                        <a:ln w="9525">
                          <a:solidFill>
                            <a:srgbClr val="000000"/>
                          </a:solidFill>
                          <a:miter lim="800000"/>
                          <a:headEnd/>
                          <a:tailEnd/>
                        </a:ln>
                      </wps:spPr>
                      <wps:txbx>
                        <w:txbxContent>
                          <w:p w:rsidR="00AA2C7D" w:rsidRPr="00AA2C7D" w:rsidRDefault="00AA2C7D" w:rsidP="00AA2C7D">
                            <w:pPr>
                              <w:jc w:val="center"/>
                              <w:rPr>
                                <w:b/>
                                <w:strike/>
                                <w:sz w:val="24"/>
                                <w:szCs w:val="24"/>
                              </w:rPr>
                            </w:pPr>
                            <w:r>
                              <w:rPr>
                                <w:b/>
                                <w:sz w:val="24"/>
                                <w:szCs w:val="24"/>
                              </w:rPr>
                              <w:t xml:space="preserve">Really!! </w:t>
                            </w:r>
                            <w:r w:rsidRPr="00AA2C7D">
                              <w:rPr>
                                <w:b/>
                                <w:sz w:val="24"/>
                                <w:szCs w:val="24"/>
                              </w:rPr>
                              <w:t>WANTED</w:t>
                            </w:r>
                          </w:p>
                          <w:p w:rsidR="00AA2C7D" w:rsidRPr="00AA2C7D" w:rsidRDefault="00AA2C7D" w:rsidP="00AA2C7D">
                            <w:pPr>
                              <w:jc w:val="center"/>
                              <w:rPr>
                                <w:b/>
                                <w:sz w:val="24"/>
                                <w:szCs w:val="24"/>
                              </w:rPr>
                            </w:pPr>
                            <w:r w:rsidRPr="00AA2C7D">
                              <w:rPr>
                                <w:b/>
                                <w:sz w:val="24"/>
                                <w:szCs w:val="24"/>
                              </w:rPr>
                              <w:t>Good Shepherd</w:t>
                            </w:r>
                          </w:p>
                          <w:p w:rsidR="00AA2C7D" w:rsidRPr="007A6F58" w:rsidRDefault="00AA2C7D" w:rsidP="00AA2C7D">
                            <w:pPr>
                              <w:jc w:val="center"/>
                              <w:rPr>
                                <w:sz w:val="24"/>
                                <w:szCs w:val="24"/>
                              </w:rPr>
                            </w:pPr>
                            <w:r w:rsidRPr="00AA2C7D">
                              <w:rPr>
                                <w:b/>
                                <w:sz w:val="24"/>
                                <w:szCs w:val="24"/>
                              </w:rPr>
                              <w:t>Good plan:</w:t>
                            </w:r>
                            <w:r w:rsidRPr="007A6F58">
                              <w:rPr>
                                <w:sz w:val="24"/>
                                <w:szCs w:val="24"/>
                              </w:rPr>
                              <w:t xml:space="preserve"> abundant life, living water on offer to all who ask</w:t>
                            </w:r>
                          </w:p>
                          <w:p w:rsidR="00AA2C7D" w:rsidRPr="007A6F58" w:rsidRDefault="00AA2C7D" w:rsidP="00AA2C7D">
                            <w:pPr>
                              <w:jc w:val="center"/>
                              <w:rPr>
                                <w:sz w:val="24"/>
                                <w:szCs w:val="24"/>
                              </w:rPr>
                            </w:pPr>
                            <w:r w:rsidRPr="00AA2C7D">
                              <w:rPr>
                                <w:b/>
                                <w:sz w:val="24"/>
                                <w:szCs w:val="24"/>
                              </w:rPr>
                              <w:t>Method</w:t>
                            </w:r>
                            <w:r w:rsidRPr="007A6F58">
                              <w:rPr>
                                <w:sz w:val="24"/>
                                <w:szCs w:val="24"/>
                              </w:rPr>
                              <w:t>: satisfies our desires with good things, so that our youth is renewed like the eagles</w:t>
                            </w:r>
                          </w:p>
                          <w:p w:rsidR="00AA2C7D" w:rsidRPr="007A6F58" w:rsidRDefault="00AA2C7D" w:rsidP="00AA2C7D">
                            <w:pPr>
                              <w:jc w:val="center"/>
                              <w:rPr>
                                <w:sz w:val="24"/>
                                <w:szCs w:val="24"/>
                              </w:rPr>
                            </w:pPr>
                            <w:r w:rsidRPr="00AA2C7D">
                              <w:rPr>
                                <w:b/>
                                <w:sz w:val="24"/>
                                <w:szCs w:val="24"/>
                              </w:rPr>
                              <w:t>Ultimate goal:</w:t>
                            </w:r>
                            <w:r w:rsidRPr="007A6F58">
                              <w:rPr>
                                <w:sz w:val="24"/>
                                <w:szCs w:val="24"/>
                              </w:rPr>
                              <w:t xml:space="preserve"> to remain attached to us, now and forever, in loving relationship, giving us everything we need for life and godliness</w:t>
                            </w:r>
                          </w:p>
                          <w:p w:rsidR="00AA2C7D" w:rsidRDefault="00AA2C7D" w:rsidP="00AA2C7D">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5="http://schemas.microsoft.com/office/word/2012/wordml">
            <w:pict>
              <v:shape w14:anchorId="7D7702E9" id="_x0000_s1029" type="#_x0000_t202" style="position:absolute;margin-left:0;margin-top:1.05pt;width:185.9pt;height:179.25pt;z-index:251665408;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">
                <v:textbox>
                  <w:txbxContent>
                    <w:p w:rsidR="00AA2C7D" w:rsidRPr="00AA2C7D" w:rsidRDefault="00AA2C7D" w:rsidP="00AA2C7D">
                      <w:pPr>
                        <w:jc w:val="center"/>
                        <w:rPr>
                          <w:b/>
                          <w:strike/>
                          <w:sz w:val="24"/>
                          <w:szCs w:val="24"/>
                        </w:rPr>
                      </w:pPr>
                      <w:r>
                        <w:rPr>
                          <w:b/>
                          <w:sz w:val="24"/>
                          <w:szCs w:val="24"/>
                        </w:rPr>
                        <w:t xml:space="preserve">Really!! </w:t>
                      </w:r>
                      <w:r w:rsidRPr="00AA2C7D">
                        <w:rPr>
                          <w:b/>
                          <w:sz w:val="24"/>
                          <w:szCs w:val="24"/>
                        </w:rPr>
                        <w:t>WANTED</w:t>
                      </w:r>
                    </w:p>
                    <w:p w:rsidR="00AA2C7D" w:rsidRPr="00AA2C7D" w:rsidRDefault="00AA2C7D" w:rsidP="00AA2C7D">
                      <w:pPr>
                        <w:jc w:val="center"/>
                        <w:rPr>
                          <w:b/>
                          <w:sz w:val="24"/>
                          <w:szCs w:val="24"/>
                        </w:rPr>
                      </w:pPr>
                      <w:r w:rsidRPr="00AA2C7D">
                        <w:rPr>
                          <w:b/>
                          <w:sz w:val="24"/>
                          <w:szCs w:val="24"/>
                        </w:rPr>
                        <w:t>Good Shepherd</w:t>
                      </w:r>
                    </w:p>
                    <w:p w:rsidR="00AA2C7D" w:rsidRPr="007A6F58" w:rsidRDefault="00AA2C7D" w:rsidP="00AA2C7D">
                      <w:pPr>
                        <w:jc w:val="center"/>
                        <w:rPr>
                          <w:sz w:val="24"/>
                          <w:szCs w:val="24"/>
                        </w:rPr>
                      </w:pPr>
                      <w:r w:rsidRPr="00AA2C7D">
                        <w:rPr>
                          <w:b/>
                          <w:sz w:val="24"/>
                          <w:szCs w:val="24"/>
                        </w:rPr>
                        <w:t>Good plan:</w:t>
                      </w:r>
                      <w:r w:rsidRPr="007A6F58">
                        <w:rPr>
                          <w:sz w:val="24"/>
                          <w:szCs w:val="24"/>
                        </w:rPr>
                        <w:t xml:space="preserve"> abundant life, living water on offer to all who ask</w:t>
                      </w:r>
                    </w:p>
                    <w:p w:rsidR="00AA2C7D" w:rsidRPr="007A6F58" w:rsidRDefault="00AA2C7D" w:rsidP="00AA2C7D">
                      <w:pPr>
                        <w:jc w:val="center"/>
                        <w:rPr>
                          <w:sz w:val="24"/>
                          <w:szCs w:val="24"/>
                        </w:rPr>
                      </w:pPr>
                      <w:r w:rsidRPr="00AA2C7D">
                        <w:rPr>
                          <w:b/>
                          <w:sz w:val="24"/>
                          <w:szCs w:val="24"/>
                        </w:rPr>
                        <w:t>Method</w:t>
                      </w:r>
                      <w:r w:rsidRPr="007A6F58">
                        <w:rPr>
                          <w:sz w:val="24"/>
                          <w:szCs w:val="24"/>
                        </w:rPr>
                        <w:t>: satisfies our desires with good things, so that our youth is renewed like the eagles</w:t>
                      </w:r>
                    </w:p>
                    <w:p w:rsidR="00AA2C7D" w:rsidRPr="007A6F58" w:rsidRDefault="00AA2C7D" w:rsidP="00AA2C7D">
                      <w:pPr>
                        <w:jc w:val="center"/>
                        <w:rPr>
                          <w:sz w:val="24"/>
                          <w:szCs w:val="24"/>
                        </w:rPr>
                      </w:pPr>
                      <w:r w:rsidRPr="00AA2C7D">
                        <w:rPr>
                          <w:b/>
                          <w:sz w:val="24"/>
                          <w:szCs w:val="24"/>
                        </w:rPr>
                        <w:t>Ultimate goal:</w:t>
                      </w:r>
                      <w:r w:rsidRPr="007A6F58">
                        <w:rPr>
                          <w:sz w:val="24"/>
                          <w:szCs w:val="24"/>
                        </w:rPr>
                        <w:t xml:space="preserve"> to remain attached to us, now and forever, in loving relationship, giving us everything we need for life and godliness</w:t>
                      </w:r>
                    </w:p>
                    <w:p w:rsidR="00AA2C7D" w:rsidRDefault="00AA2C7D" w:rsidP="00AA2C7D">
                      <w:pPr>
                        <w:jc w:val="center"/>
                      </w:pPr>
                    </w:p>
                  </w:txbxContent>
                </v:textbox>
                <w10:wrap type="square" anchorx="margin"/>
              </v:shape>
            </w:pict>
          </mc:Fallback>
        </mc:AlternateContent>
      </w:r>
    </w:p>
    <w:p w:rsidR="000B1AA5" w:rsidRPr="007A6F58" w:rsidRDefault="000B1AA5"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AA2C7D" w:rsidRDefault="00AA2C7D" w:rsidP="000B1AA5">
      <w:pPr>
        <w:rPr>
          <w:sz w:val="24"/>
          <w:szCs w:val="24"/>
        </w:rPr>
      </w:pPr>
    </w:p>
    <w:p w:rsidR="000B1AA5" w:rsidRPr="007A6F58" w:rsidRDefault="00B93960" w:rsidP="000B1AA5">
      <w:pPr>
        <w:rPr>
          <w:sz w:val="24"/>
          <w:szCs w:val="24"/>
        </w:rPr>
      </w:pPr>
      <w:r w:rsidRPr="007A6F58">
        <w:rPr>
          <w:sz w:val="24"/>
          <w:szCs w:val="24"/>
        </w:rPr>
        <w:t xml:space="preserve">God is starting from the inside of our hearts and building outward. </w:t>
      </w:r>
      <w:r w:rsidR="00DB14CF" w:rsidRPr="007A6F58">
        <w:rPr>
          <w:sz w:val="24"/>
          <w:szCs w:val="24"/>
        </w:rPr>
        <w:t xml:space="preserve">Jesus states that he has come to bring us life. How can we experience </w:t>
      </w:r>
      <w:r w:rsidRPr="007A6F58">
        <w:rPr>
          <w:sz w:val="24"/>
          <w:szCs w:val="24"/>
        </w:rPr>
        <w:t>more</w:t>
      </w:r>
      <w:r w:rsidR="00DB14CF" w:rsidRPr="007A6F58">
        <w:rPr>
          <w:sz w:val="24"/>
          <w:szCs w:val="24"/>
        </w:rPr>
        <w:t xml:space="preserve">? Unlike the Israelites, we have the </w:t>
      </w:r>
      <w:r w:rsidR="00277AA4" w:rsidRPr="007A6F58">
        <w:rPr>
          <w:sz w:val="24"/>
          <w:szCs w:val="24"/>
        </w:rPr>
        <w:t xml:space="preserve">in-house coaching of the </w:t>
      </w:r>
      <w:r w:rsidR="00DB14CF" w:rsidRPr="007A6F58">
        <w:rPr>
          <w:sz w:val="24"/>
          <w:szCs w:val="24"/>
        </w:rPr>
        <w:t xml:space="preserve">Holy </w:t>
      </w:r>
      <w:r w:rsidR="00277AA4" w:rsidRPr="007A6F58">
        <w:rPr>
          <w:sz w:val="24"/>
          <w:szCs w:val="24"/>
        </w:rPr>
        <w:t>Spirit</w:t>
      </w:r>
      <w:r w:rsidR="00DB14CF" w:rsidRPr="007A6F58">
        <w:rPr>
          <w:sz w:val="24"/>
          <w:szCs w:val="24"/>
        </w:rPr>
        <w:t xml:space="preserve"> </w:t>
      </w:r>
      <w:r w:rsidR="00277AA4" w:rsidRPr="007A6F58">
        <w:rPr>
          <w:sz w:val="24"/>
          <w:szCs w:val="24"/>
        </w:rPr>
        <w:t xml:space="preserve">of Jesus </w:t>
      </w:r>
      <w:r w:rsidR="00DB14CF" w:rsidRPr="007A6F58">
        <w:rPr>
          <w:sz w:val="24"/>
          <w:szCs w:val="24"/>
        </w:rPr>
        <w:t xml:space="preserve">to help us trust God in all </w:t>
      </w:r>
      <w:r w:rsidR="00C75171" w:rsidRPr="007A6F58">
        <w:rPr>
          <w:sz w:val="24"/>
          <w:szCs w:val="24"/>
        </w:rPr>
        <w:t>k</w:t>
      </w:r>
      <w:r w:rsidR="00083ACF" w:rsidRPr="007A6F58">
        <w:rPr>
          <w:sz w:val="24"/>
          <w:szCs w:val="24"/>
        </w:rPr>
        <w:t>inds of everyday moments. Here are some</w:t>
      </w:r>
      <w:r w:rsidR="00C75171" w:rsidRPr="007A6F58">
        <w:rPr>
          <w:sz w:val="24"/>
          <w:szCs w:val="24"/>
        </w:rPr>
        <w:t xml:space="preserve"> </w:t>
      </w:r>
      <w:r w:rsidR="004E62AB">
        <w:rPr>
          <w:sz w:val="24"/>
          <w:szCs w:val="24"/>
        </w:rPr>
        <w:t xml:space="preserve">day-to-day </w:t>
      </w:r>
      <w:r w:rsidR="00C75171" w:rsidRPr="007A6F58">
        <w:rPr>
          <w:sz w:val="24"/>
          <w:szCs w:val="24"/>
        </w:rPr>
        <w:t>example</w:t>
      </w:r>
      <w:r w:rsidR="00083ACF" w:rsidRPr="007A6F58">
        <w:rPr>
          <w:sz w:val="24"/>
          <w:szCs w:val="24"/>
        </w:rPr>
        <w:t>s</w:t>
      </w:r>
      <w:r w:rsidR="00DB6475" w:rsidRPr="007A6F58">
        <w:rPr>
          <w:sz w:val="24"/>
          <w:szCs w:val="24"/>
        </w:rPr>
        <w:t xml:space="preserve"> of how we can open the door to the HS</w:t>
      </w:r>
      <w:r w:rsidR="00C75171" w:rsidRPr="007A6F58">
        <w:rPr>
          <w:sz w:val="24"/>
          <w:szCs w:val="24"/>
        </w:rPr>
        <w:t>.</w:t>
      </w:r>
    </w:p>
    <w:p w:rsidR="00C75171" w:rsidRPr="007A6F58" w:rsidRDefault="00C75171" w:rsidP="000B1AA5">
      <w:pPr>
        <w:rPr>
          <w:sz w:val="24"/>
          <w:szCs w:val="24"/>
        </w:rPr>
      </w:pPr>
    </w:p>
    <w:p w:rsidR="00C75171" w:rsidRPr="00AA2C7D" w:rsidRDefault="00C75171" w:rsidP="00AA2C7D">
      <w:pPr>
        <w:pStyle w:val="Lijstalinea"/>
        <w:numPr>
          <w:ilvl w:val="0"/>
          <w:numId w:val="1"/>
        </w:numPr>
        <w:ind w:left="284" w:hanging="284"/>
        <w:rPr>
          <w:sz w:val="24"/>
          <w:szCs w:val="24"/>
        </w:rPr>
      </w:pPr>
      <w:r w:rsidRPr="00AA2C7D">
        <w:rPr>
          <w:sz w:val="24"/>
          <w:szCs w:val="24"/>
        </w:rPr>
        <w:t>I am irritated with something… Lord, I trust you. What’s going on that I don’t see?</w:t>
      </w:r>
    </w:p>
    <w:p w:rsidR="00083ACF" w:rsidRPr="007A6F58" w:rsidRDefault="00C75171" w:rsidP="00AA2C7D">
      <w:pPr>
        <w:pStyle w:val="Lijstalinea"/>
        <w:numPr>
          <w:ilvl w:val="0"/>
          <w:numId w:val="1"/>
        </w:numPr>
        <w:ind w:left="284" w:hanging="284"/>
        <w:rPr>
          <w:sz w:val="24"/>
          <w:szCs w:val="24"/>
        </w:rPr>
      </w:pPr>
      <w:r w:rsidRPr="007A6F58">
        <w:rPr>
          <w:sz w:val="24"/>
          <w:szCs w:val="24"/>
        </w:rPr>
        <w:t>I realize I am worrying about someone being upset with me</w:t>
      </w:r>
      <w:r w:rsidR="00473195" w:rsidRPr="007A6F58">
        <w:rPr>
          <w:sz w:val="24"/>
          <w:szCs w:val="24"/>
        </w:rPr>
        <w:t>..</w:t>
      </w:r>
      <w:r w:rsidRPr="007A6F58">
        <w:rPr>
          <w:sz w:val="24"/>
          <w:szCs w:val="24"/>
        </w:rPr>
        <w:t>. Lord, I trust you. Help me see your perspective</w:t>
      </w:r>
      <w:r w:rsidR="004337AA" w:rsidRPr="007A6F58">
        <w:rPr>
          <w:sz w:val="24"/>
          <w:szCs w:val="24"/>
        </w:rPr>
        <w:t>.</w:t>
      </w:r>
    </w:p>
    <w:p w:rsidR="00083ACF" w:rsidRPr="007A6F58" w:rsidRDefault="004337AA" w:rsidP="00AA2C7D">
      <w:pPr>
        <w:pStyle w:val="Lijstalinea"/>
        <w:numPr>
          <w:ilvl w:val="0"/>
          <w:numId w:val="1"/>
        </w:numPr>
        <w:ind w:left="284" w:hanging="284"/>
        <w:rPr>
          <w:sz w:val="24"/>
          <w:szCs w:val="24"/>
        </w:rPr>
      </w:pPr>
      <w:r w:rsidRPr="007A6F58">
        <w:rPr>
          <w:sz w:val="24"/>
          <w:szCs w:val="24"/>
        </w:rPr>
        <w:t xml:space="preserve"> I see fear lurking there in my attitude. Holy Spirit, heal me; comfort me. Lead and guide me. </w:t>
      </w:r>
    </w:p>
    <w:p w:rsidR="00DB14CF" w:rsidRPr="007A6F58" w:rsidRDefault="00083ACF" w:rsidP="00AA2C7D">
      <w:pPr>
        <w:pStyle w:val="Lijstalinea"/>
        <w:numPr>
          <w:ilvl w:val="0"/>
          <w:numId w:val="1"/>
        </w:numPr>
        <w:ind w:left="284" w:hanging="284"/>
        <w:rPr>
          <w:sz w:val="24"/>
          <w:szCs w:val="24"/>
        </w:rPr>
      </w:pPr>
      <w:r w:rsidRPr="007A6F58">
        <w:rPr>
          <w:sz w:val="24"/>
          <w:szCs w:val="24"/>
        </w:rPr>
        <w:t xml:space="preserve">I feel myself wanting </w:t>
      </w:r>
      <w:r w:rsidR="00F004A1" w:rsidRPr="007A6F58">
        <w:rPr>
          <w:sz w:val="24"/>
          <w:szCs w:val="24"/>
        </w:rPr>
        <w:t xml:space="preserve">to run away or grab </w:t>
      </w:r>
      <w:r w:rsidRPr="007A6F58">
        <w:rPr>
          <w:sz w:val="24"/>
          <w:szCs w:val="24"/>
        </w:rPr>
        <w:t>a quick fix</w:t>
      </w:r>
      <w:r w:rsidR="00F004A1" w:rsidRPr="007A6F58">
        <w:rPr>
          <w:sz w:val="24"/>
          <w:szCs w:val="24"/>
        </w:rPr>
        <w:t xml:space="preserve"> to feel better</w:t>
      </w:r>
      <w:r w:rsidRPr="007A6F58">
        <w:rPr>
          <w:sz w:val="24"/>
          <w:szCs w:val="24"/>
        </w:rPr>
        <w:t xml:space="preserve">: lord, </w:t>
      </w:r>
      <w:r w:rsidR="00F004A1" w:rsidRPr="007A6F58">
        <w:rPr>
          <w:sz w:val="24"/>
          <w:szCs w:val="24"/>
        </w:rPr>
        <w:t>help me. Walk with</w:t>
      </w:r>
      <w:r w:rsidR="004337AA" w:rsidRPr="007A6F58">
        <w:rPr>
          <w:sz w:val="24"/>
          <w:szCs w:val="24"/>
        </w:rPr>
        <w:t xml:space="preserve"> me through </w:t>
      </w:r>
      <w:r w:rsidRPr="007A6F58">
        <w:rPr>
          <w:sz w:val="24"/>
          <w:szCs w:val="24"/>
        </w:rPr>
        <w:t xml:space="preserve">my </w:t>
      </w:r>
      <w:r w:rsidR="004337AA" w:rsidRPr="007A6F58">
        <w:rPr>
          <w:sz w:val="24"/>
          <w:szCs w:val="24"/>
        </w:rPr>
        <w:t xml:space="preserve">problems and give me a durable plan </w:t>
      </w:r>
    </w:p>
    <w:p w:rsidR="00F004A1" w:rsidRPr="007A6F58" w:rsidRDefault="00F004A1" w:rsidP="00F004A1">
      <w:pPr>
        <w:pStyle w:val="Lijstalinea"/>
        <w:rPr>
          <w:sz w:val="24"/>
          <w:szCs w:val="24"/>
        </w:rPr>
      </w:pPr>
    </w:p>
    <w:p w:rsidR="00DB14CF" w:rsidRPr="007A6F58" w:rsidRDefault="000B1AA5" w:rsidP="00083ACF">
      <w:pPr>
        <w:ind w:left="1701"/>
        <w:rPr>
          <w:sz w:val="24"/>
          <w:szCs w:val="24"/>
        </w:rPr>
      </w:pPr>
      <w:r w:rsidRPr="007A6F58">
        <w:rPr>
          <w:sz w:val="24"/>
          <w:szCs w:val="24"/>
        </w:rPr>
        <w:t xml:space="preserve">Romans </w:t>
      </w:r>
      <w:r w:rsidR="002F3E6C" w:rsidRPr="007A6F58">
        <w:rPr>
          <w:sz w:val="24"/>
          <w:szCs w:val="24"/>
        </w:rPr>
        <w:t xml:space="preserve">8:26 </w:t>
      </w:r>
      <w:r w:rsidRPr="007A6F58">
        <w:rPr>
          <w:sz w:val="24"/>
          <w:szCs w:val="24"/>
        </w:rPr>
        <w:t xml:space="preserve">says, The Holy Spirit helps us in our weakness.... </w:t>
      </w:r>
    </w:p>
    <w:p w:rsidR="002F3E6C" w:rsidRPr="007A6F58" w:rsidRDefault="002F3E6C" w:rsidP="00083ACF">
      <w:pPr>
        <w:ind w:left="1701"/>
        <w:rPr>
          <w:sz w:val="24"/>
          <w:szCs w:val="24"/>
          <w:lang w:val="nl-NL"/>
        </w:rPr>
      </w:pPr>
      <w:r w:rsidRPr="007A6F58">
        <w:rPr>
          <w:sz w:val="24"/>
          <w:szCs w:val="24"/>
          <w:lang w:val="nl-NL"/>
        </w:rPr>
        <w:t>De Geest helpt ons in onze zwakheid</w:t>
      </w:r>
    </w:p>
    <w:p w:rsidR="00DB14CF" w:rsidRPr="007A6F58" w:rsidRDefault="00F51011" w:rsidP="00083ACF">
      <w:pPr>
        <w:tabs>
          <w:tab w:val="left" w:pos="2535"/>
        </w:tabs>
        <w:ind w:left="1701"/>
        <w:rPr>
          <w:sz w:val="24"/>
          <w:szCs w:val="24"/>
          <w:lang w:val="nl-NL"/>
        </w:rPr>
      </w:pPr>
      <w:r w:rsidRPr="007A6F58">
        <w:rPr>
          <w:sz w:val="24"/>
          <w:szCs w:val="24"/>
          <w:lang w:val="nl-NL"/>
        </w:rPr>
        <w:tab/>
      </w:r>
    </w:p>
    <w:p w:rsidR="000B1AA5" w:rsidRPr="007A6F58" w:rsidRDefault="00DB14CF" w:rsidP="000B1AA5">
      <w:pPr>
        <w:rPr>
          <w:sz w:val="24"/>
          <w:szCs w:val="24"/>
        </w:rPr>
      </w:pPr>
      <w:r w:rsidRPr="007A6F58">
        <w:rPr>
          <w:sz w:val="24"/>
          <w:szCs w:val="24"/>
        </w:rPr>
        <w:t xml:space="preserve">Takeaway: </w:t>
      </w:r>
      <w:r w:rsidR="00F004A1" w:rsidRPr="007A6F58">
        <w:rPr>
          <w:sz w:val="24"/>
          <w:szCs w:val="24"/>
        </w:rPr>
        <w:t xml:space="preserve">God knows we need his help. </w:t>
      </w:r>
      <w:r w:rsidR="000B1AA5" w:rsidRPr="007A6F58">
        <w:rPr>
          <w:sz w:val="24"/>
          <w:szCs w:val="24"/>
        </w:rPr>
        <w:t xml:space="preserve">Ask God to talk with you about what it means that HE is with you in your situation, whatever </w:t>
      </w:r>
      <w:r w:rsidR="0028512E">
        <w:rPr>
          <w:sz w:val="24"/>
          <w:szCs w:val="24"/>
        </w:rPr>
        <w:t>i</w:t>
      </w:r>
      <w:bookmarkStart w:id="0" w:name="_GoBack"/>
      <w:bookmarkEnd w:id="0"/>
      <w:r w:rsidR="000B1AA5" w:rsidRPr="007A6F58">
        <w:rPr>
          <w:sz w:val="24"/>
          <w:szCs w:val="24"/>
        </w:rPr>
        <w:t xml:space="preserve">t is. Ask him to show you how </w:t>
      </w:r>
      <w:r w:rsidRPr="007A6F58">
        <w:rPr>
          <w:sz w:val="24"/>
          <w:szCs w:val="24"/>
        </w:rPr>
        <w:t>his presence</w:t>
      </w:r>
      <w:r w:rsidR="000B1AA5" w:rsidRPr="007A6F58">
        <w:rPr>
          <w:sz w:val="24"/>
          <w:szCs w:val="24"/>
        </w:rPr>
        <w:t xml:space="preserve"> changes </w:t>
      </w:r>
      <w:r w:rsidRPr="007A6F58">
        <w:rPr>
          <w:sz w:val="24"/>
          <w:szCs w:val="24"/>
        </w:rPr>
        <w:t>things</w:t>
      </w:r>
      <w:r w:rsidR="000B1AA5" w:rsidRPr="007A6F58">
        <w:rPr>
          <w:sz w:val="24"/>
          <w:szCs w:val="24"/>
        </w:rPr>
        <w:t xml:space="preserve">. </w:t>
      </w:r>
      <w:r w:rsidR="00021EA5" w:rsidRPr="007A6F58">
        <w:rPr>
          <w:sz w:val="24"/>
          <w:szCs w:val="24"/>
        </w:rPr>
        <w:t>Invite</w:t>
      </w:r>
      <w:r w:rsidR="000B1AA5" w:rsidRPr="007A6F58">
        <w:rPr>
          <w:sz w:val="24"/>
          <w:szCs w:val="24"/>
        </w:rPr>
        <w:t xml:space="preserve"> him to speak to you about your </w:t>
      </w:r>
      <w:r w:rsidR="00021EA5" w:rsidRPr="007A6F58">
        <w:rPr>
          <w:sz w:val="24"/>
          <w:szCs w:val="24"/>
        </w:rPr>
        <w:t>ways</w:t>
      </w:r>
      <w:r w:rsidR="000B1AA5" w:rsidRPr="007A6F58">
        <w:rPr>
          <w:sz w:val="24"/>
          <w:szCs w:val="24"/>
        </w:rPr>
        <w:t xml:space="preserve"> of coping. </w:t>
      </w:r>
      <w:r w:rsidRPr="007A6F58">
        <w:rPr>
          <w:sz w:val="24"/>
          <w:szCs w:val="24"/>
        </w:rPr>
        <w:t xml:space="preserve">Open the door to God, so that he can </w:t>
      </w:r>
      <w:r w:rsidR="000B1AA5" w:rsidRPr="007A6F58">
        <w:rPr>
          <w:sz w:val="24"/>
          <w:szCs w:val="24"/>
        </w:rPr>
        <w:t>give you real life in</w:t>
      </w:r>
      <w:r w:rsidRPr="007A6F58">
        <w:rPr>
          <w:sz w:val="24"/>
          <w:szCs w:val="24"/>
        </w:rPr>
        <w:t xml:space="preserve"> whatever </w:t>
      </w:r>
      <w:r w:rsidR="000B1AA5" w:rsidRPr="007A6F58">
        <w:rPr>
          <w:sz w:val="24"/>
          <w:szCs w:val="24"/>
        </w:rPr>
        <w:t>your situation</w:t>
      </w:r>
      <w:r w:rsidRPr="007A6F58">
        <w:rPr>
          <w:sz w:val="24"/>
          <w:szCs w:val="24"/>
        </w:rPr>
        <w:t xml:space="preserve"> is</w:t>
      </w:r>
      <w:r w:rsidR="000B1AA5" w:rsidRPr="007A6F58">
        <w:rPr>
          <w:sz w:val="24"/>
          <w:szCs w:val="24"/>
        </w:rPr>
        <w:t>.</w:t>
      </w:r>
    </w:p>
    <w:p w:rsidR="000B1AA5" w:rsidRPr="007A6F58" w:rsidRDefault="000B1AA5" w:rsidP="000B1AA5">
      <w:pPr>
        <w:rPr>
          <w:sz w:val="24"/>
          <w:szCs w:val="24"/>
        </w:rPr>
      </w:pPr>
    </w:p>
    <w:p w:rsidR="000B1AA5" w:rsidRPr="007A6F58" w:rsidRDefault="00DB6475" w:rsidP="000B1AA5">
      <w:pPr>
        <w:rPr>
          <w:sz w:val="24"/>
          <w:szCs w:val="24"/>
        </w:rPr>
      </w:pPr>
      <w:r w:rsidRPr="007A6F58">
        <w:rPr>
          <w:sz w:val="24"/>
          <w:szCs w:val="24"/>
        </w:rPr>
        <w:t xml:space="preserve">Ask God to give you </w:t>
      </w:r>
      <w:r w:rsidR="00473195" w:rsidRPr="007A6F58">
        <w:rPr>
          <w:sz w:val="24"/>
          <w:szCs w:val="24"/>
        </w:rPr>
        <w:t>courage</w:t>
      </w:r>
      <w:r w:rsidR="00891C88" w:rsidRPr="007A6F58">
        <w:rPr>
          <w:sz w:val="24"/>
          <w:szCs w:val="24"/>
        </w:rPr>
        <w:t xml:space="preserve"> to stand on </w:t>
      </w:r>
      <w:r w:rsidRPr="007A6F58">
        <w:rPr>
          <w:sz w:val="24"/>
          <w:szCs w:val="24"/>
        </w:rPr>
        <w:t>his</w:t>
      </w:r>
      <w:r w:rsidR="00891C88" w:rsidRPr="007A6F58">
        <w:rPr>
          <w:sz w:val="24"/>
          <w:szCs w:val="24"/>
        </w:rPr>
        <w:t xml:space="preserve"> promise to be with us</w:t>
      </w:r>
      <w:r w:rsidR="00473195" w:rsidRPr="007A6F58">
        <w:rPr>
          <w:sz w:val="24"/>
          <w:szCs w:val="24"/>
        </w:rPr>
        <w:t xml:space="preserve">. </w:t>
      </w:r>
      <w:r w:rsidRPr="007A6F58">
        <w:rPr>
          <w:sz w:val="24"/>
          <w:szCs w:val="24"/>
        </w:rPr>
        <w:t xml:space="preserve">Tell and re-tell your stories of God’s faithful love to you. Maybe, like </w:t>
      </w:r>
      <w:r w:rsidR="00473195" w:rsidRPr="007A6F58">
        <w:rPr>
          <w:sz w:val="24"/>
          <w:szCs w:val="24"/>
        </w:rPr>
        <w:t>Gideon</w:t>
      </w:r>
      <w:r w:rsidRPr="007A6F58">
        <w:rPr>
          <w:sz w:val="24"/>
          <w:szCs w:val="24"/>
        </w:rPr>
        <w:t xml:space="preserve">, you need to </w:t>
      </w:r>
      <w:r w:rsidR="00473195" w:rsidRPr="007A6F58">
        <w:rPr>
          <w:sz w:val="24"/>
          <w:szCs w:val="24"/>
        </w:rPr>
        <w:t>'get</w:t>
      </w:r>
      <w:r w:rsidR="000B1AA5" w:rsidRPr="007A6F58">
        <w:rPr>
          <w:sz w:val="24"/>
          <w:szCs w:val="24"/>
        </w:rPr>
        <w:t xml:space="preserve"> a grip' </w:t>
      </w:r>
      <w:r w:rsidRPr="007A6F58">
        <w:rPr>
          <w:sz w:val="24"/>
          <w:szCs w:val="24"/>
        </w:rPr>
        <w:t>–</w:t>
      </w:r>
      <w:r w:rsidR="000B1AA5" w:rsidRPr="007A6F58">
        <w:rPr>
          <w:sz w:val="24"/>
          <w:szCs w:val="24"/>
        </w:rPr>
        <w:t xml:space="preserve"> </w:t>
      </w:r>
      <w:r w:rsidRPr="007A6F58">
        <w:rPr>
          <w:sz w:val="24"/>
          <w:szCs w:val="24"/>
        </w:rPr>
        <w:t>drop the</w:t>
      </w:r>
      <w:r w:rsidR="000B1AA5" w:rsidRPr="007A6F58">
        <w:rPr>
          <w:sz w:val="24"/>
          <w:szCs w:val="24"/>
        </w:rPr>
        <w:t xml:space="preserve"> powerless dread-and-doubt narrative</w:t>
      </w:r>
      <w:r w:rsidRPr="007A6F58">
        <w:rPr>
          <w:sz w:val="24"/>
          <w:szCs w:val="24"/>
        </w:rPr>
        <w:t xml:space="preserve"> you’ve been telling</w:t>
      </w:r>
      <w:r w:rsidR="000B1AA5" w:rsidRPr="007A6F58">
        <w:rPr>
          <w:sz w:val="24"/>
          <w:szCs w:val="24"/>
        </w:rPr>
        <w:t xml:space="preserve"> and instead </w:t>
      </w:r>
      <w:r w:rsidR="00891C88" w:rsidRPr="007A6F58">
        <w:rPr>
          <w:sz w:val="24"/>
          <w:szCs w:val="24"/>
        </w:rPr>
        <w:t>beg</w:t>
      </w:r>
      <w:r w:rsidRPr="007A6F58">
        <w:rPr>
          <w:sz w:val="24"/>
          <w:szCs w:val="24"/>
        </w:rPr>
        <w:t>i</w:t>
      </w:r>
      <w:r w:rsidR="00891C88" w:rsidRPr="007A6F58">
        <w:rPr>
          <w:sz w:val="24"/>
          <w:szCs w:val="24"/>
        </w:rPr>
        <w:t xml:space="preserve">n to walk with </w:t>
      </w:r>
      <w:r w:rsidR="000B1AA5" w:rsidRPr="007A6F58">
        <w:rPr>
          <w:sz w:val="24"/>
          <w:szCs w:val="24"/>
        </w:rPr>
        <w:t xml:space="preserve">God's </w:t>
      </w:r>
      <w:r w:rsidR="00891C88" w:rsidRPr="007A6F58">
        <w:rPr>
          <w:sz w:val="24"/>
          <w:szCs w:val="24"/>
        </w:rPr>
        <w:t>story --  "I will be with you"</w:t>
      </w:r>
      <w:r w:rsidR="000B1AA5" w:rsidRPr="007A6F58">
        <w:rPr>
          <w:sz w:val="24"/>
          <w:szCs w:val="24"/>
        </w:rPr>
        <w:t>.</w:t>
      </w:r>
    </w:p>
    <w:p w:rsidR="000B1AA5" w:rsidRPr="007A6F58" w:rsidRDefault="000B1AA5" w:rsidP="000B1AA5">
      <w:pPr>
        <w:rPr>
          <w:sz w:val="24"/>
          <w:szCs w:val="24"/>
        </w:rPr>
      </w:pPr>
    </w:p>
    <w:p w:rsidR="000B1AA5" w:rsidRPr="007A6F58" w:rsidRDefault="000B1AA5" w:rsidP="000B1AA5">
      <w:pPr>
        <w:rPr>
          <w:sz w:val="24"/>
          <w:szCs w:val="24"/>
        </w:rPr>
      </w:pPr>
      <w:r w:rsidRPr="007A6F58">
        <w:rPr>
          <w:sz w:val="24"/>
          <w:szCs w:val="24"/>
        </w:rPr>
        <w:t>This is what God is always saying to us: "I am with you". Believe it</w:t>
      </w:r>
      <w:r w:rsidR="00473195" w:rsidRPr="007A6F58">
        <w:rPr>
          <w:sz w:val="24"/>
          <w:szCs w:val="24"/>
        </w:rPr>
        <w:t xml:space="preserve"> and be strong and courageous</w:t>
      </w:r>
      <w:r w:rsidRPr="007A6F58">
        <w:rPr>
          <w:sz w:val="24"/>
          <w:szCs w:val="24"/>
        </w:rPr>
        <w:t>, mighty warriors!</w:t>
      </w:r>
    </w:p>
    <w:p w:rsidR="003B1617" w:rsidRPr="007A6F58" w:rsidRDefault="003B1617" w:rsidP="000B1AA5"/>
    <w:sectPr w:rsidR="003B1617" w:rsidRPr="007A6F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1B" w:rsidRDefault="00573B1B" w:rsidP="003D205C">
      <w:r>
        <w:separator/>
      </w:r>
    </w:p>
  </w:endnote>
  <w:endnote w:type="continuationSeparator" w:id="0">
    <w:p w:rsidR="00573B1B" w:rsidRDefault="00573B1B" w:rsidP="003D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27890"/>
      <w:docPartObj>
        <w:docPartGallery w:val="Page Numbers (Bottom of Page)"/>
        <w:docPartUnique/>
      </w:docPartObj>
    </w:sdtPr>
    <w:sdtEndPr>
      <w:rPr>
        <w:color w:val="7F7F7F" w:themeColor="background1" w:themeShade="7F"/>
        <w:spacing w:val="60"/>
      </w:rPr>
    </w:sdtEndPr>
    <w:sdtContent>
      <w:p w:rsidR="003D205C" w:rsidRDefault="003D205C">
        <w:pPr>
          <w:pStyle w:val="Voettekst"/>
          <w:pBdr>
            <w:top w:val="single" w:sz="4" w:space="1" w:color="D9D9D9" w:themeColor="background1" w:themeShade="D9"/>
          </w:pBdr>
          <w:rPr>
            <w:b/>
            <w:bCs/>
          </w:rPr>
        </w:pPr>
        <w:r>
          <w:fldChar w:fldCharType="begin"/>
        </w:r>
        <w:r>
          <w:instrText xml:space="preserve"> PAGE   \* MERGEFORMAT </w:instrText>
        </w:r>
        <w:r>
          <w:fldChar w:fldCharType="separate"/>
        </w:r>
        <w:r w:rsidR="0028512E" w:rsidRPr="0028512E">
          <w:rPr>
            <w:b/>
            <w:bCs/>
            <w:noProof/>
          </w:rPr>
          <w:t>7</w:t>
        </w:r>
        <w:r>
          <w:rPr>
            <w:b/>
            <w:bCs/>
            <w:noProof/>
          </w:rPr>
          <w:fldChar w:fldCharType="end"/>
        </w:r>
        <w:r>
          <w:rPr>
            <w:b/>
            <w:bCs/>
          </w:rPr>
          <w:t xml:space="preserve"> | </w:t>
        </w:r>
        <w:r w:rsidR="003C5B29">
          <w:rPr>
            <w:color w:val="7F7F7F" w:themeColor="background1" w:themeShade="7F"/>
            <w:spacing w:val="60"/>
          </w:rPr>
          <w:t xml:space="preserve">Gideon Mighty Warrior  </w:t>
        </w:r>
        <w:r w:rsidR="003C5B29" w:rsidRPr="003C5B29">
          <w:rPr>
            <w:b/>
            <w:color w:val="7F7F7F" w:themeColor="background1" w:themeShade="7F"/>
            <w:spacing w:val="60"/>
          </w:rPr>
          <w:t>|</w:t>
        </w:r>
        <w:r w:rsidR="003C5B29">
          <w:rPr>
            <w:color w:val="7F7F7F" w:themeColor="background1" w:themeShade="7F"/>
            <w:spacing w:val="60"/>
          </w:rPr>
          <w:t xml:space="preserve">  19 November 2017 </w:t>
        </w:r>
        <w:r w:rsidR="003C5B29" w:rsidRPr="003C5B29">
          <w:rPr>
            <w:b/>
            <w:color w:val="7F7F7F" w:themeColor="background1" w:themeShade="7F"/>
            <w:spacing w:val="60"/>
          </w:rPr>
          <w:t>|</w:t>
        </w:r>
        <w:r w:rsidR="003C5B29">
          <w:rPr>
            <w:color w:val="7F7F7F" w:themeColor="background1" w:themeShade="7F"/>
            <w:spacing w:val="60"/>
          </w:rPr>
          <w:t xml:space="preserve">  j. </w:t>
        </w:r>
        <w:proofErr w:type="spellStart"/>
        <w:r w:rsidR="003C5B29">
          <w:rPr>
            <w:color w:val="7F7F7F" w:themeColor="background1" w:themeShade="7F"/>
            <w:spacing w:val="60"/>
          </w:rPr>
          <w:t>bovenberg</w:t>
        </w:r>
        <w:proofErr w:type="spellEnd"/>
      </w:p>
    </w:sdtContent>
  </w:sdt>
  <w:p w:rsidR="003D205C" w:rsidRDefault="003D20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1B" w:rsidRDefault="00573B1B" w:rsidP="003D205C">
      <w:r>
        <w:separator/>
      </w:r>
    </w:p>
  </w:footnote>
  <w:footnote w:type="continuationSeparator" w:id="0">
    <w:p w:rsidR="00573B1B" w:rsidRDefault="00573B1B" w:rsidP="003D2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122B"/>
    <w:multiLevelType w:val="hybridMultilevel"/>
    <w:tmpl w:val="F5C8896E"/>
    <w:lvl w:ilvl="0" w:tplc="F244E306">
      <w:start w:val="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A5"/>
    <w:rsid w:val="00021EA5"/>
    <w:rsid w:val="00023D0E"/>
    <w:rsid w:val="00083ACF"/>
    <w:rsid w:val="000B1AA5"/>
    <w:rsid w:val="00141366"/>
    <w:rsid w:val="001602B9"/>
    <w:rsid w:val="00256302"/>
    <w:rsid w:val="00261E94"/>
    <w:rsid w:val="00277AA4"/>
    <w:rsid w:val="0028512E"/>
    <w:rsid w:val="002F3E6C"/>
    <w:rsid w:val="0038449C"/>
    <w:rsid w:val="00392140"/>
    <w:rsid w:val="003B1617"/>
    <w:rsid w:val="003C5B29"/>
    <w:rsid w:val="003D205C"/>
    <w:rsid w:val="004337AA"/>
    <w:rsid w:val="00435802"/>
    <w:rsid w:val="00473195"/>
    <w:rsid w:val="004E62AB"/>
    <w:rsid w:val="00521516"/>
    <w:rsid w:val="00573B1B"/>
    <w:rsid w:val="00583E12"/>
    <w:rsid w:val="005E3E96"/>
    <w:rsid w:val="00610084"/>
    <w:rsid w:val="0068380A"/>
    <w:rsid w:val="007A6F58"/>
    <w:rsid w:val="008577B8"/>
    <w:rsid w:val="00891C88"/>
    <w:rsid w:val="008B07E8"/>
    <w:rsid w:val="008F3641"/>
    <w:rsid w:val="00961EDF"/>
    <w:rsid w:val="009A16C7"/>
    <w:rsid w:val="009A77D7"/>
    <w:rsid w:val="009B409D"/>
    <w:rsid w:val="009C0C65"/>
    <w:rsid w:val="009C3912"/>
    <w:rsid w:val="00A617F2"/>
    <w:rsid w:val="00A71DE9"/>
    <w:rsid w:val="00AA2C7D"/>
    <w:rsid w:val="00AB5584"/>
    <w:rsid w:val="00B93960"/>
    <w:rsid w:val="00BA4C67"/>
    <w:rsid w:val="00C75171"/>
    <w:rsid w:val="00C7773F"/>
    <w:rsid w:val="00CF54CA"/>
    <w:rsid w:val="00D00B26"/>
    <w:rsid w:val="00D234DA"/>
    <w:rsid w:val="00D9472E"/>
    <w:rsid w:val="00DA4055"/>
    <w:rsid w:val="00DB14CF"/>
    <w:rsid w:val="00DB6475"/>
    <w:rsid w:val="00DC7308"/>
    <w:rsid w:val="00DD48EF"/>
    <w:rsid w:val="00E70339"/>
    <w:rsid w:val="00EB46BA"/>
    <w:rsid w:val="00F004A1"/>
    <w:rsid w:val="00F51011"/>
    <w:rsid w:val="00F7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Pr>
      <w:rFonts w:eastAsiaTheme="minorEastAsia"/>
      <w:color w:val="5A5A5A" w:themeColor="text1" w:themeTint="A5"/>
      <w:spacing w:val="1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i/>
      <w:iCs/>
      <w:color w:val="5B9BD5"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Duidelijkcitaat">
    <w:name w:val="Intense Quote"/>
    <w:basedOn w:val="Standaard"/>
    <w:next w:val="Standaard"/>
    <w:link w:val="Duidelijkcitaat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Pr>
      <w:i/>
      <w:iCs/>
      <w:color w:val="5B9BD5" w:themeColor="accent1"/>
    </w:rPr>
  </w:style>
  <w:style w:type="character" w:styleId="Subtieleverwijzing">
    <w:name w:val="Subtle Reference"/>
    <w:basedOn w:val="Standaardalinea-lettertype"/>
    <w:uiPriority w:val="31"/>
    <w:qFormat/>
    <w:rPr>
      <w:smallCaps/>
      <w:color w:val="5A5A5A" w:themeColor="text1" w:themeTint="A5"/>
    </w:rPr>
  </w:style>
  <w:style w:type="character" w:styleId="Intensieveverwijzing">
    <w:name w:val="Intense Reference"/>
    <w:basedOn w:val="Standaardalinea-lettertype"/>
    <w:uiPriority w:val="32"/>
    <w:qFormat/>
    <w:rPr>
      <w:b/>
      <w:bCs/>
      <w:smallCaps/>
      <w:color w:val="5B9BD5" w:themeColor="accent1"/>
      <w:spacing w:val="5"/>
    </w:rPr>
  </w:style>
  <w:style w:type="character" w:styleId="Titelvanboek">
    <w:name w:val="Book Title"/>
    <w:basedOn w:val="Standaardalinea-lettertype"/>
    <w:uiPriority w:val="33"/>
    <w:qFormat/>
    <w:rPr>
      <w:b/>
      <w:bCs/>
      <w:i/>
      <w:iCs/>
      <w:spacing w:val="5"/>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GevolgdeHyperlink">
    <w:name w:val="FollowedHyperlink"/>
    <w:basedOn w:val="Standaardalinea-lettertype"/>
    <w:uiPriority w:val="99"/>
    <w:unhideWhenUsed/>
    <w:rPr>
      <w:color w:val="954F72" w:themeColor="followedHyperlink"/>
      <w:u w:val="single"/>
    </w:rPr>
  </w:style>
  <w:style w:type="paragraph" w:styleId="Bijschrift">
    <w:name w:val="caption"/>
    <w:basedOn w:val="Standaard"/>
    <w:next w:val="Standaard"/>
    <w:uiPriority w:val="35"/>
    <w:unhideWhenUsed/>
    <w:qFormat/>
    <w:pPr>
      <w:spacing w:after="200"/>
    </w:pPr>
    <w:rPr>
      <w:i/>
      <w:iCs/>
      <w:color w:val="44546A" w:themeColor="text2"/>
      <w:sz w:val="18"/>
      <w:szCs w:val="18"/>
    </w:rPr>
  </w:style>
  <w:style w:type="paragraph" w:styleId="Ballontekst">
    <w:name w:val="Balloon Text"/>
    <w:basedOn w:val="Standaard"/>
    <w:link w:val="BallontekstChar"/>
    <w:uiPriority w:val="99"/>
    <w:semiHidden/>
    <w:unhideWhenUsed/>
    <w:rsid w:val="00DC730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7308"/>
    <w:rPr>
      <w:rFonts w:ascii="Segoe UI" w:hAnsi="Segoe UI" w:cs="Segoe UI"/>
      <w:sz w:val="18"/>
      <w:szCs w:val="18"/>
    </w:rPr>
  </w:style>
  <w:style w:type="paragraph" w:styleId="Koptekst">
    <w:name w:val="header"/>
    <w:basedOn w:val="Standaard"/>
    <w:link w:val="KoptekstChar"/>
    <w:uiPriority w:val="99"/>
    <w:unhideWhenUsed/>
    <w:rsid w:val="003D205C"/>
    <w:pPr>
      <w:tabs>
        <w:tab w:val="center" w:pos="4680"/>
        <w:tab w:val="right" w:pos="9360"/>
      </w:tabs>
    </w:pPr>
  </w:style>
  <w:style w:type="character" w:customStyle="1" w:styleId="KoptekstChar">
    <w:name w:val="Koptekst Char"/>
    <w:basedOn w:val="Standaardalinea-lettertype"/>
    <w:link w:val="Koptekst"/>
    <w:uiPriority w:val="99"/>
    <w:rsid w:val="003D205C"/>
  </w:style>
  <w:style w:type="paragraph" w:styleId="Voettekst">
    <w:name w:val="footer"/>
    <w:basedOn w:val="Standaard"/>
    <w:link w:val="VoettekstChar"/>
    <w:uiPriority w:val="99"/>
    <w:unhideWhenUsed/>
    <w:rsid w:val="003D205C"/>
    <w:pPr>
      <w:tabs>
        <w:tab w:val="center" w:pos="4680"/>
        <w:tab w:val="right" w:pos="9360"/>
      </w:tabs>
    </w:pPr>
  </w:style>
  <w:style w:type="character" w:customStyle="1" w:styleId="VoettekstChar">
    <w:name w:val="Voettekst Char"/>
    <w:basedOn w:val="Standaardalinea-lettertype"/>
    <w:link w:val="Voettekst"/>
    <w:uiPriority w:val="99"/>
    <w:rsid w:val="003D2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Pr>
      <w:rFonts w:eastAsiaTheme="minorEastAsia"/>
      <w:color w:val="5A5A5A" w:themeColor="text1" w:themeTint="A5"/>
      <w:spacing w:val="1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i/>
      <w:iCs/>
      <w:color w:val="5B9BD5"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Duidelijkcitaat">
    <w:name w:val="Intense Quote"/>
    <w:basedOn w:val="Standaard"/>
    <w:next w:val="Standaard"/>
    <w:link w:val="Duidelijkcitaat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Pr>
      <w:i/>
      <w:iCs/>
      <w:color w:val="5B9BD5" w:themeColor="accent1"/>
    </w:rPr>
  </w:style>
  <w:style w:type="character" w:styleId="Subtieleverwijzing">
    <w:name w:val="Subtle Reference"/>
    <w:basedOn w:val="Standaardalinea-lettertype"/>
    <w:uiPriority w:val="31"/>
    <w:qFormat/>
    <w:rPr>
      <w:smallCaps/>
      <w:color w:val="5A5A5A" w:themeColor="text1" w:themeTint="A5"/>
    </w:rPr>
  </w:style>
  <w:style w:type="character" w:styleId="Intensieveverwijzing">
    <w:name w:val="Intense Reference"/>
    <w:basedOn w:val="Standaardalinea-lettertype"/>
    <w:uiPriority w:val="32"/>
    <w:qFormat/>
    <w:rPr>
      <w:b/>
      <w:bCs/>
      <w:smallCaps/>
      <w:color w:val="5B9BD5" w:themeColor="accent1"/>
      <w:spacing w:val="5"/>
    </w:rPr>
  </w:style>
  <w:style w:type="character" w:styleId="Titelvanboek">
    <w:name w:val="Book Title"/>
    <w:basedOn w:val="Standaardalinea-lettertype"/>
    <w:uiPriority w:val="33"/>
    <w:qFormat/>
    <w:rPr>
      <w:b/>
      <w:bCs/>
      <w:i/>
      <w:iCs/>
      <w:spacing w:val="5"/>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GevolgdeHyperlink">
    <w:name w:val="FollowedHyperlink"/>
    <w:basedOn w:val="Standaardalinea-lettertype"/>
    <w:uiPriority w:val="99"/>
    <w:unhideWhenUsed/>
    <w:rPr>
      <w:color w:val="954F72" w:themeColor="followedHyperlink"/>
      <w:u w:val="single"/>
    </w:rPr>
  </w:style>
  <w:style w:type="paragraph" w:styleId="Bijschrift">
    <w:name w:val="caption"/>
    <w:basedOn w:val="Standaard"/>
    <w:next w:val="Standaard"/>
    <w:uiPriority w:val="35"/>
    <w:unhideWhenUsed/>
    <w:qFormat/>
    <w:pPr>
      <w:spacing w:after="200"/>
    </w:pPr>
    <w:rPr>
      <w:i/>
      <w:iCs/>
      <w:color w:val="44546A" w:themeColor="text2"/>
      <w:sz w:val="18"/>
      <w:szCs w:val="18"/>
    </w:rPr>
  </w:style>
  <w:style w:type="paragraph" w:styleId="Ballontekst">
    <w:name w:val="Balloon Text"/>
    <w:basedOn w:val="Standaard"/>
    <w:link w:val="BallontekstChar"/>
    <w:uiPriority w:val="99"/>
    <w:semiHidden/>
    <w:unhideWhenUsed/>
    <w:rsid w:val="00DC730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7308"/>
    <w:rPr>
      <w:rFonts w:ascii="Segoe UI" w:hAnsi="Segoe UI" w:cs="Segoe UI"/>
      <w:sz w:val="18"/>
      <w:szCs w:val="18"/>
    </w:rPr>
  </w:style>
  <w:style w:type="paragraph" w:styleId="Koptekst">
    <w:name w:val="header"/>
    <w:basedOn w:val="Standaard"/>
    <w:link w:val="KoptekstChar"/>
    <w:uiPriority w:val="99"/>
    <w:unhideWhenUsed/>
    <w:rsid w:val="003D205C"/>
    <w:pPr>
      <w:tabs>
        <w:tab w:val="center" w:pos="4680"/>
        <w:tab w:val="right" w:pos="9360"/>
      </w:tabs>
    </w:pPr>
  </w:style>
  <w:style w:type="character" w:customStyle="1" w:styleId="KoptekstChar">
    <w:name w:val="Koptekst Char"/>
    <w:basedOn w:val="Standaardalinea-lettertype"/>
    <w:link w:val="Koptekst"/>
    <w:uiPriority w:val="99"/>
    <w:rsid w:val="003D205C"/>
  </w:style>
  <w:style w:type="paragraph" w:styleId="Voettekst">
    <w:name w:val="footer"/>
    <w:basedOn w:val="Standaard"/>
    <w:link w:val="VoettekstChar"/>
    <w:uiPriority w:val="99"/>
    <w:unhideWhenUsed/>
    <w:rsid w:val="003D205C"/>
    <w:pPr>
      <w:tabs>
        <w:tab w:val="center" w:pos="4680"/>
        <w:tab w:val="right" w:pos="9360"/>
      </w:tabs>
    </w:pPr>
  </w:style>
  <w:style w:type="character" w:customStyle="1" w:styleId="VoettekstChar">
    <w:name w:val="Voettekst Char"/>
    <w:basedOn w:val="Standaardalinea-lettertype"/>
    <w:link w:val="Voettekst"/>
    <w:uiPriority w:val="99"/>
    <w:rsid w:val="003D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2899">
      <w:bodyDiv w:val="1"/>
      <w:marLeft w:val="0"/>
      <w:marRight w:val="0"/>
      <w:marTop w:val="0"/>
      <w:marBottom w:val="0"/>
      <w:divBdr>
        <w:top w:val="none" w:sz="0" w:space="0" w:color="auto"/>
        <w:left w:val="none" w:sz="0" w:space="0" w:color="auto"/>
        <w:bottom w:val="none" w:sz="0" w:space="0" w:color="auto"/>
        <w:right w:val="none" w:sz="0" w:space="0" w:color="auto"/>
      </w:divBdr>
    </w:div>
    <w:div w:id="467672154">
      <w:bodyDiv w:val="1"/>
      <w:marLeft w:val="0"/>
      <w:marRight w:val="0"/>
      <w:marTop w:val="0"/>
      <w:marBottom w:val="0"/>
      <w:divBdr>
        <w:top w:val="none" w:sz="0" w:space="0" w:color="auto"/>
        <w:left w:val="none" w:sz="0" w:space="0" w:color="auto"/>
        <w:bottom w:val="none" w:sz="0" w:space="0" w:color="auto"/>
        <w:right w:val="none" w:sz="0" w:space="0" w:color="auto"/>
      </w:divBdr>
    </w:div>
    <w:div w:id="491877414">
      <w:bodyDiv w:val="1"/>
      <w:marLeft w:val="0"/>
      <w:marRight w:val="0"/>
      <w:marTop w:val="0"/>
      <w:marBottom w:val="0"/>
      <w:divBdr>
        <w:top w:val="none" w:sz="0" w:space="0" w:color="auto"/>
        <w:left w:val="none" w:sz="0" w:space="0" w:color="auto"/>
        <w:bottom w:val="none" w:sz="0" w:space="0" w:color="auto"/>
        <w:right w:val="none" w:sz="0" w:space="0" w:color="auto"/>
      </w:divBdr>
    </w:div>
    <w:div w:id="566763576">
      <w:bodyDiv w:val="1"/>
      <w:marLeft w:val="0"/>
      <w:marRight w:val="0"/>
      <w:marTop w:val="0"/>
      <w:marBottom w:val="0"/>
      <w:divBdr>
        <w:top w:val="none" w:sz="0" w:space="0" w:color="auto"/>
        <w:left w:val="none" w:sz="0" w:space="0" w:color="auto"/>
        <w:bottom w:val="none" w:sz="0" w:space="0" w:color="auto"/>
        <w:right w:val="none" w:sz="0" w:space="0" w:color="auto"/>
      </w:divBdr>
    </w:div>
    <w:div w:id="1058045644">
      <w:bodyDiv w:val="1"/>
      <w:marLeft w:val="0"/>
      <w:marRight w:val="0"/>
      <w:marTop w:val="0"/>
      <w:marBottom w:val="0"/>
      <w:divBdr>
        <w:top w:val="none" w:sz="0" w:space="0" w:color="auto"/>
        <w:left w:val="none" w:sz="0" w:space="0" w:color="auto"/>
        <w:bottom w:val="none" w:sz="0" w:space="0" w:color="auto"/>
        <w:right w:val="none" w:sz="0" w:space="0" w:color="auto"/>
      </w:divBdr>
    </w:div>
    <w:div w:id="1316689465">
      <w:bodyDiv w:val="1"/>
      <w:marLeft w:val="0"/>
      <w:marRight w:val="0"/>
      <w:marTop w:val="0"/>
      <w:marBottom w:val="0"/>
      <w:divBdr>
        <w:top w:val="none" w:sz="0" w:space="0" w:color="auto"/>
        <w:left w:val="none" w:sz="0" w:space="0" w:color="auto"/>
        <w:bottom w:val="none" w:sz="0" w:space="0" w:color="auto"/>
        <w:right w:val="none" w:sz="0" w:space="0" w:color="auto"/>
      </w:divBdr>
    </w:div>
    <w:div w:id="1506747446">
      <w:bodyDiv w:val="1"/>
      <w:marLeft w:val="0"/>
      <w:marRight w:val="0"/>
      <w:marTop w:val="0"/>
      <w:marBottom w:val="0"/>
      <w:divBdr>
        <w:top w:val="none" w:sz="0" w:space="0" w:color="auto"/>
        <w:left w:val="none" w:sz="0" w:space="0" w:color="auto"/>
        <w:bottom w:val="none" w:sz="0" w:space="0" w:color="auto"/>
        <w:right w:val="none" w:sz="0" w:space="0" w:color="auto"/>
      </w:divBdr>
    </w:div>
    <w:div w:id="1523201757">
      <w:bodyDiv w:val="1"/>
      <w:marLeft w:val="0"/>
      <w:marRight w:val="0"/>
      <w:marTop w:val="0"/>
      <w:marBottom w:val="0"/>
      <w:divBdr>
        <w:top w:val="none" w:sz="0" w:space="0" w:color="auto"/>
        <w:left w:val="none" w:sz="0" w:space="0" w:color="auto"/>
        <w:bottom w:val="none" w:sz="0" w:space="0" w:color="auto"/>
        <w:right w:val="none" w:sz="0" w:space="0" w:color="auto"/>
      </w:divBdr>
      <w:divsChild>
        <w:div w:id="916745509">
          <w:marLeft w:val="0"/>
          <w:marRight w:val="0"/>
          <w:marTop w:val="0"/>
          <w:marBottom w:val="0"/>
          <w:divBdr>
            <w:top w:val="none" w:sz="0" w:space="0" w:color="auto"/>
            <w:left w:val="none" w:sz="0" w:space="0" w:color="auto"/>
            <w:bottom w:val="none" w:sz="0" w:space="0" w:color="auto"/>
            <w:right w:val="none" w:sz="0" w:space="0" w:color="auto"/>
          </w:divBdr>
          <w:divsChild>
            <w:div w:id="1709144454">
              <w:marLeft w:val="0"/>
              <w:marRight w:val="0"/>
              <w:marTop w:val="0"/>
              <w:marBottom w:val="0"/>
              <w:divBdr>
                <w:top w:val="none" w:sz="0" w:space="0" w:color="auto"/>
                <w:left w:val="none" w:sz="0" w:space="0" w:color="auto"/>
                <w:bottom w:val="none" w:sz="0" w:space="0" w:color="auto"/>
                <w:right w:val="none" w:sz="0" w:space="0" w:color="auto"/>
              </w:divBdr>
            </w:div>
            <w:div w:id="1816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6425">
      <w:bodyDiv w:val="1"/>
      <w:marLeft w:val="0"/>
      <w:marRight w:val="0"/>
      <w:marTop w:val="0"/>
      <w:marBottom w:val="0"/>
      <w:divBdr>
        <w:top w:val="none" w:sz="0" w:space="0" w:color="auto"/>
        <w:left w:val="none" w:sz="0" w:space="0" w:color="auto"/>
        <w:bottom w:val="none" w:sz="0" w:space="0" w:color="auto"/>
        <w:right w:val="none" w:sz="0" w:space="0" w:color="auto"/>
      </w:divBdr>
    </w:div>
    <w:div w:id="1744448664">
      <w:bodyDiv w:val="1"/>
      <w:marLeft w:val="0"/>
      <w:marRight w:val="0"/>
      <w:marTop w:val="0"/>
      <w:marBottom w:val="0"/>
      <w:divBdr>
        <w:top w:val="none" w:sz="0" w:space="0" w:color="auto"/>
        <w:left w:val="none" w:sz="0" w:space="0" w:color="auto"/>
        <w:bottom w:val="none" w:sz="0" w:space="0" w:color="auto"/>
        <w:right w:val="none" w:sz="0" w:space="0" w:color="auto"/>
      </w:divBdr>
    </w:div>
    <w:div w:id="207095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venb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7</Pages>
  <Words>2600</Words>
  <Characters>14306</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Bovenberg</dc:creator>
  <cp:lastModifiedBy>Jefta</cp:lastModifiedBy>
  <cp:revision>2</cp:revision>
  <cp:lastPrinted>2017-11-18T08:49:00Z</cp:lastPrinted>
  <dcterms:created xsi:type="dcterms:W3CDTF">2017-11-20T08:51:00Z</dcterms:created>
  <dcterms:modified xsi:type="dcterms:W3CDTF">2017-11-20T08:51:00Z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